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1" w:type="dxa"/>
        <w:tblInd w:w="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" w:type="dxa"/>
          <w:left w:w="57" w:type="dxa"/>
          <w:bottom w:w="6" w:type="dxa"/>
          <w:right w:w="28" w:type="dxa"/>
        </w:tblCellMar>
        <w:tblLook w:val="0000" w:firstRow="0" w:lastRow="0" w:firstColumn="0" w:lastColumn="0" w:noHBand="0" w:noVBand="0"/>
      </w:tblPr>
      <w:tblGrid>
        <w:gridCol w:w="1634"/>
        <w:gridCol w:w="107"/>
        <w:gridCol w:w="2587"/>
        <w:gridCol w:w="708"/>
        <w:gridCol w:w="1261"/>
        <w:gridCol w:w="1711"/>
        <w:gridCol w:w="2183"/>
      </w:tblGrid>
      <w:tr w:rsidR="00E67F40" w:rsidRPr="007F70A0" w14:paraId="25C59E32" w14:textId="77777777" w:rsidTr="00B3507F">
        <w:trPr>
          <w:trHeight w:val="283"/>
        </w:trPr>
        <w:tc>
          <w:tcPr>
            <w:tcW w:w="10191" w:type="dxa"/>
            <w:gridSpan w:val="7"/>
            <w:tcBorders>
              <w:top w:val="single" w:sz="8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34E3E499" w14:textId="77777777" w:rsidR="00E67F40" w:rsidRPr="007F70A0" w:rsidRDefault="00E67F40">
            <w:pPr>
              <w:pStyle w:val="18a9odst"/>
              <w:spacing w:before="40"/>
              <w:jc w:val="center"/>
              <w:rPr>
                <w:sz w:val="20"/>
                <w:szCs w:val="20"/>
              </w:rPr>
            </w:pPr>
            <w:bookmarkStart w:id="0" w:name="_Hlk182931450"/>
            <w:r w:rsidRPr="008B31E4">
              <w:rPr>
                <w:rFonts w:cs="Arial"/>
                <w:b/>
                <w:bCs/>
                <w:sz w:val="22"/>
                <w:szCs w:val="20"/>
              </w:rPr>
              <w:t>A.</w:t>
            </w:r>
            <w:r w:rsidRPr="008B31E4">
              <w:rPr>
                <w:rFonts w:cs="Arial"/>
                <w:b/>
                <w:bCs/>
                <w:sz w:val="22"/>
                <w:szCs w:val="20"/>
              </w:rPr>
              <w:tab/>
            </w:r>
            <w:r w:rsidRPr="008B31E4">
              <w:rPr>
                <w:rFonts w:cs="Arial"/>
                <w:b/>
                <w:bCs/>
                <w:caps/>
                <w:sz w:val="22"/>
                <w:szCs w:val="20"/>
              </w:rPr>
              <w:t>PŘEDOPERAČNÍ INFORMACE</w:t>
            </w:r>
            <w:bookmarkEnd w:id="0"/>
          </w:p>
        </w:tc>
      </w:tr>
      <w:tr w:rsidR="00E67F40" w:rsidRPr="007F70A0" w14:paraId="637B9EA0" w14:textId="77777777" w:rsidTr="00B3507F">
        <w:trPr>
          <w:trHeight w:val="227"/>
        </w:trPr>
        <w:tc>
          <w:tcPr>
            <w:tcW w:w="10191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D5D5D5"/>
            <w:vAlign w:val="center"/>
          </w:tcPr>
          <w:p w14:paraId="2952AB1F" w14:textId="77777777" w:rsidR="00E67F40" w:rsidRPr="008B31E4" w:rsidRDefault="00E67F40" w:rsidP="008B31E4">
            <w:pPr>
              <w:pStyle w:val="19anodst"/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8B31E4">
              <w:rPr>
                <w:b/>
                <w:sz w:val="20"/>
              </w:rPr>
              <w:t>1.</w:t>
            </w:r>
            <w:r w:rsidRPr="008B31E4">
              <w:rPr>
                <w:b/>
                <w:sz w:val="20"/>
              </w:rPr>
              <w:tab/>
              <w:t>IDENTIFIKACE PRACOVIŠTĚ</w:t>
            </w:r>
          </w:p>
        </w:tc>
      </w:tr>
      <w:tr w:rsidR="00A4120B" w:rsidRPr="007F70A0" w14:paraId="49603F92" w14:textId="77777777" w:rsidTr="00A05558">
        <w:trPr>
          <w:trHeight w:val="200"/>
        </w:trPr>
        <w:tc>
          <w:tcPr>
            <w:tcW w:w="1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  <w:vAlign w:val="center"/>
          </w:tcPr>
          <w:p w14:paraId="18813C37" w14:textId="0FBD3645" w:rsidR="00E67F40" w:rsidRPr="007F70A0" w:rsidRDefault="00E67F40" w:rsidP="0074701E">
            <w:pPr>
              <w:pStyle w:val="19anodst"/>
              <w:spacing w:line="240" w:lineRule="auto"/>
              <w:jc w:val="left"/>
              <w:rPr>
                <w:b/>
              </w:rPr>
            </w:pPr>
            <w:r w:rsidRPr="007F70A0">
              <w:rPr>
                <w:b/>
              </w:rPr>
              <w:t>1.1</w:t>
            </w:r>
            <w:r w:rsidRPr="007F70A0">
              <w:rPr>
                <w:b/>
              </w:rPr>
              <w:tab/>
            </w:r>
            <w:r w:rsidR="00CE3C8A">
              <w:rPr>
                <w:b/>
              </w:rPr>
              <w:t>IČO, PČZ a n</w:t>
            </w:r>
            <w:r w:rsidRPr="007F70A0">
              <w:rPr>
                <w:b/>
              </w:rPr>
              <w:t xml:space="preserve">ázev </w:t>
            </w:r>
            <w:r w:rsidR="00CE3C8A">
              <w:rPr>
                <w:b/>
              </w:rPr>
              <w:t>zdrav. zařízení</w:t>
            </w:r>
          </w:p>
        </w:tc>
        <w:tc>
          <w:tcPr>
            <w:tcW w:w="4663" w:type="dxa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0EFC686" w14:textId="2D7A0012" w:rsidR="00E67F40" w:rsidRPr="007F70A0" w:rsidRDefault="00E67F40">
            <w:pPr>
              <w:pStyle w:val="19anods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  <w:vAlign w:val="center"/>
          </w:tcPr>
          <w:p w14:paraId="799FD386" w14:textId="68D7A671" w:rsidR="00E67F40" w:rsidRPr="007F70A0" w:rsidRDefault="00E67F40" w:rsidP="0074701E">
            <w:pPr>
              <w:pStyle w:val="19anodst"/>
              <w:tabs>
                <w:tab w:val="left" w:pos="316"/>
              </w:tabs>
              <w:spacing w:line="240" w:lineRule="auto"/>
              <w:jc w:val="left"/>
              <w:rPr>
                <w:b/>
              </w:rPr>
            </w:pPr>
            <w:r w:rsidRPr="007F70A0">
              <w:rPr>
                <w:b/>
              </w:rPr>
              <w:t>1.2</w:t>
            </w:r>
            <w:r w:rsidRPr="007F70A0">
              <w:rPr>
                <w:b/>
              </w:rPr>
              <w:tab/>
              <w:t xml:space="preserve">Kód </w:t>
            </w:r>
            <w:r w:rsidR="00CE3C8A">
              <w:rPr>
                <w:b/>
              </w:rPr>
              <w:t xml:space="preserve">a název </w:t>
            </w:r>
            <w:r w:rsidRPr="007F70A0">
              <w:rPr>
                <w:b/>
              </w:rPr>
              <w:t>pracoviště</w:t>
            </w:r>
          </w:p>
        </w:tc>
        <w:tc>
          <w:tcPr>
            <w:tcW w:w="218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382BB83" w14:textId="50A2B696" w:rsidR="00E67F40" w:rsidRPr="007F70A0" w:rsidRDefault="00E67F40">
            <w:pPr>
              <w:pStyle w:val="19anodst"/>
              <w:spacing w:line="240" w:lineRule="auto"/>
              <w:rPr>
                <w:sz w:val="16"/>
                <w:szCs w:val="16"/>
              </w:rPr>
            </w:pPr>
          </w:p>
        </w:tc>
      </w:tr>
      <w:tr w:rsidR="00E67F40" w:rsidRPr="007F70A0" w14:paraId="49D8B9C8" w14:textId="77777777" w:rsidTr="00B3507F">
        <w:trPr>
          <w:trHeight w:val="227"/>
        </w:trPr>
        <w:tc>
          <w:tcPr>
            <w:tcW w:w="10191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CCCCCC"/>
            <w:vAlign w:val="center"/>
          </w:tcPr>
          <w:p w14:paraId="0C73999C" w14:textId="77777777" w:rsidR="00E67F40" w:rsidRPr="008B31E4" w:rsidRDefault="00E67F40" w:rsidP="008B31E4">
            <w:pPr>
              <w:pStyle w:val="19anodst"/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8B31E4">
              <w:rPr>
                <w:b/>
                <w:sz w:val="20"/>
              </w:rPr>
              <w:t>2.</w:t>
            </w:r>
            <w:r w:rsidRPr="008B31E4">
              <w:rPr>
                <w:b/>
                <w:sz w:val="20"/>
              </w:rPr>
              <w:tab/>
              <w:t>OSOBNÍ DATA PACIENTA</w:t>
            </w:r>
          </w:p>
        </w:tc>
      </w:tr>
      <w:tr w:rsidR="003064EB" w:rsidRPr="007F70A0" w14:paraId="50270F3F" w14:textId="77777777" w:rsidTr="00427AAC">
        <w:trPr>
          <w:trHeight w:val="283"/>
        </w:trPr>
        <w:tc>
          <w:tcPr>
            <w:tcW w:w="1634" w:type="dxa"/>
            <w:tcBorders>
              <w:top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14:paraId="1A5C0BC5" w14:textId="7C7AD7FE" w:rsidR="00E67F40" w:rsidRPr="007F70A0" w:rsidRDefault="00E67F40" w:rsidP="009952C3">
            <w:pPr>
              <w:pStyle w:val="19anodst"/>
              <w:tabs>
                <w:tab w:val="clear" w:pos="357"/>
                <w:tab w:val="left" w:pos="342"/>
              </w:tabs>
              <w:spacing w:line="240" w:lineRule="auto"/>
              <w:jc w:val="left"/>
              <w:rPr>
                <w:b/>
              </w:rPr>
            </w:pPr>
            <w:r w:rsidRPr="007F70A0">
              <w:rPr>
                <w:b/>
              </w:rPr>
              <w:t>2.1</w:t>
            </w:r>
            <w:r w:rsidRPr="007F70A0">
              <w:rPr>
                <w:b/>
              </w:rPr>
              <w:tab/>
              <w:t>Rodné číslo</w:t>
            </w:r>
          </w:p>
        </w:tc>
        <w:tc>
          <w:tcPr>
            <w:tcW w:w="3402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83C3D70" w14:textId="77777777" w:rsidR="00E67F40" w:rsidRPr="007F70A0" w:rsidRDefault="00E67F40" w:rsidP="009952C3">
            <w:pPr>
              <w:pStyle w:val="19anodst"/>
              <w:spacing w:line="240" w:lineRule="auto"/>
              <w:jc w:val="left"/>
            </w:pPr>
          </w:p>
        </w:tc>
        <w:tc>
          <w:tcPr>
            <w:tcW w:w="126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A0DC65C" w14:textId="7CE7106D" w:rsidR="00E67F40" w:rsidRPr="007A42A3" w:rsidRDefault="007A42A3" w:rsidP="009952C3">
            <w:pPr>
              <w:pStyle w:val="19anodst"/>
              <w:spacing w:line="240" w:lineRule="auto"/>
              <w:jc w:val="left"/>
              <w:rPr>
                <w:i/>
                <w:iCs/>
              </w:rPr>
            </w:pPr>
            <w:r w:rsidRPr="007A42A3">
              <w:rPr>
                <w:i/>
                <w:iCs/>
              </w:rPr>
              <w:t>bez lomítka</w:t>
            </w:r>
          </w:p>
        </w:tc>
        <w:tc>
          <w:tcPr>
            <w:tcW w:w="1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D7F74A4" w14:textId="021717CE" w:rsidR="00E67F40" w:rsidRPr="007F70A0" w:rsidRDefault="00E67F40" w:rsidP="009952C3">
            <w:pPr>
              <w:pStyle w:val="19anodst"/>
              <w:tabs>
                <w:tab w:val="left" w:pos="315"/>
              </w:tabs>
              <w:spacing w:line="240" w:lineRule="auto"/>
              <w:jc w:val="left"/>
              <w:rPr>
                <w:b/>
              </w:rPr>
            </w:pPr>
            <w:r w:rsidRPr="007F70A0">
              <w:rPr>
                <w:b/>
              </w:rPr>
              <w:t xml:space="preserve">2.6 </w:t>
            </w:r>
            <w:r w:rsidRPr="007F70A0">
              <w:rPr>
                <w:b/>
              </w:rPr>
              <w:tab/>
              <w:t>Pohlaví</w:t>
            </w:r>
            <w:r w:rsidR="0074701E">
              <w:rPr>
                <w:b/>
              </w:rPr>
              <w:t xml:space="preserve"> *</w:t>
            </w:r>
          </w:p>
        </w:tc>
        <w:tc>
          <w:tcPr>
            <w:tcW w:w="2183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14:paraId="3DAA7A6A" w14:textId="77777777" w:rsidR="00E67F40" w:rsidRPr="007F70A0" w:rsidRDefault="00E67F40" w:rsidP="009952C3">
            <w:pPr>
              <w:pStyle w:val="19anodst"/>
              <w:spacing w:line="240" w:lineRule="auto"/>
              <w:jc w:val="left"/>
              <w:rPr>
                <w:sz w:val="16"/>
                <w:szCs w:val="16"/>
              </w:rPr>
            </w:pPr>
            <w:r w:rsidRPr="007F70A0">
              <w:rPr>
                <w:sz w:val="16"/>
                <w:szCs w:val="16"/>
              </w:rPr>
              <w:t>&lt;Automaticky z 2.1&gt;</w:t>
            </w:r>
          </w:p>
        </w:tc>
      </w:tr>
      <w:tr w:rsidR="00427AAC" w:rsidRPr="007F70A0" w14:paraId="6081C0CA" w14:textId="77777777" w:rsidTr="00427AAC">
        <w:trPr>
          <w:trHeight w:val="283"/>
        </w:trPr>
        <w:tc>
          <w:tcPr>
            <w:tcW w:w="1634" w:type="dxa"/>
            <w:tcBorders>
              <w:top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14:paraId="0580BC75" w14:textId="395204E6" w:rsidR="00427AAC" w:rsidRPr="007F70A0" w:rsidRDefault="00427AAC" w:rsidP="00427AAC">
            <w:pPr>
              <w:pStyle w:val="19anodst"/>
              <w:spacing w:line="240" w:lineRule="auto"/>
              <w:jc w:val="left"/>
              <w:rPr>
                <w:sz w:val="14"/>
              </w:rPr>
            </w:pPr>
            <w:r w:rsidRPr="007F70A0">
              <w:rPr>
                <w:b/>
              </w:rPr>
              <w:t xml:space="preserve">2.2 </w:t>
            </w:r>
            <w:r w:rsidRPr="007F70A0">
              <w:rPr>
                <w:b/>
              </w:rPr>
              <w:tab/>
              <w:t>Jméno</w:t>
            </w:r>
          </w:p>
        </w:tc>
        <w:tc>
          <w:tcPr>
            <w:tcW w:w="3402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6CA7C71" w14:textId="678DA3A6" w:rsidR="00427AAC" w:rsidRPr="007F70A0" w:rsidRDefault="00427AAC" w:rsidP="00427AAC">
            <w:pPr>
              <w:pStyle w:val="19anodst"/>
            </w:pPr>
          </w:p>
        </w:tc>
        <w:tc>
          <w:tcPr>
            <w:tcW w:w="1261" w:type="dxa"/>
            <w:vMerge w:val="restart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114CDC6" w14:textId="445E29B9" w:rsidR="00427AAC" w:rsidRPr="00427AAC" w:rsidRDefault="00427AAC" w:rsidP="00427AAC">
            <w:pPr>
              <w:pStyle w:val="19anodst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427AAC">
              <w:rPr>
                <w:i/>
                <w:iCs/>
              </w:rPr>
              <w:t>ro ztotožnění, neukládá se</w:t>
            </w:r>
          </w:p>
        </w:tc>
        <w:tc>
          <w:tcPr>
            <w:tcW w:w="1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E6E6E6"/>
            <w:vAlign w:val="center"/>
          </w:tcPr>
          <w:p w14:paraId="6626ECC9" w14:textId="78F34AC0" w:rsidR="00427AAC" w:rsidRPr="00DC77F4" w:rsidRDefault="00427AAC" w:rsidP="00427AAC">
            <w:pPr>
              <w:pStyle w:val="19anodst"/>
              <w:tabs>
                <w:tab w:val="left" w:pos="315"/>
              </w:tabs>
              <w:spacing w:line="240" w:lineRule="auto"/>
              <w:jc w:val="left"/>
              <w:rPr>
                <w:b/>
                <w:strike/>
              </w:rPr>
            </w:pPr>
            <w:r w:rsidRPr="007F70A0">
              <w:rPr>
                <w:b/>
              </w:rPr>
              <w:t xml:space="preserve">2.4 </w:t>
            </w:r>
            <w:r w:rsidRPr="007F70A0">
              <w:rPr>
                <w:b/>
              </w:rPr>
              <w:tab/>
              <w:t>Datum narození</w:t>
            </w:r>
          </w:p>
        </w:tc>
        <w:tc>
          <w:tcPr>
            <w:tcW w:w="21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56BC46" w14:textId="2887A781" w:rsidR="00427AAC" w:rsidRPr="00DC77F4" w:rsidRDefault="00427AAC" w:rsidP="00427AAC">
            <w:pPr>
              <w:pStyle w:val="19anodst"/>
              <w:spacing w:line="240" w:lineRule="auto"/>
              <w:jc w:val="left"/>
              <w:rPr>
                <w:strike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&lt;Automaticky z 2.1&gt;</w:t>
            </w:r>
          </w:p>
        </w:tc>
      </w:tr>
      <w:tr w:rsidR="00427AAC" w:rsidRPr="007F70A0" w14:paraId="725309BE" w14:textId="77777777" w:rsidTr="00427AAC">
        <w:trPr>
          <w:trHeight w:val="283"/>
        </w:trPr>
        <w:tc>
          <w:tcPr>
            <w:tcW w:w="1634" w:type="dxa"/>
            <w:tcBorders>
              <w:top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14:paraId="6CCDECDB" w14:textId="341931CA" w:rsidR="00427AAC" w:rsidRPr="007F70A0" w:rsidRDefault="00427AAC" w:rsidP="00427AAC">
            <w:pPr>
              <w:pStyle w:val="19anodst"/>
              <w:tabs>
                <w:tab w:val="clear" w:pos="357"/>
                <w:tab w:val="left" w:pos="342"/>
              </w:tabs>
              <w:spacing w:line="240" w:lineRule="auto"/>
              <w:jc w:val="left"/>
              <w:rPr>
                <w:b/>
              </w:rPr>
            </w:pPr>
            <w:r w:rsidRPr="007F70A0">
              <w:rPr>
                <w:b/>
              </w:rPr>
              <w:t xml:space="preserve">2.3 </w:t>
            </w:r>
            <w:r w:rsidRPr="007F70A0">
              <w:rPr>
                <w:b/>
              </w:rPr>
              <w:tab/>
              <w:t>Příjmení</w:t>
            </w:r>
          </w:p>
        </w:tc>
        <w:tc>
          <w:tcPr>
            <w:tcW w:w="3402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30487D8" w14:textId="77777777" w:rsidR="00427AAC" w:rsidRPr="007F70A0" w:rsidRDefault="00427AAC" w:rsidP="00427AAC">
            <w:pPr>
              <w:pStyle w:val="19anodst"/>
            </w:pPr>
          </w:p>
        </w:tc>
        <w:tc>
          <w:tcPr>
            <w:tcW w:w="1261" w:type="dxa"/>
            <w:vMerge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FDC2DBA" w14:textId="77777777" w:rsidR="00427AAC" w:rsidRPr="007F70A0" w:rsidRDefault="00427AAC" w:rsidP="00427AAC">
            <w:pPr>
              <w:pStyle w:val="19anodst"/>
            </w:pPr>
          </w:p>
        </w:tc>
        <w:tc>
          <w:tcPr>
            <w:tcW w:w="1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E6E6E6"/>
            <w:vAlign w:val="center"/>
          </w:tcPr>
          <w:p w14:paraId="4CD3249E" w14:textId="2BFED00B" w:rsidR="00427AAC" w:rsidRPr="00DC77F4" w:rsidRDefault="00427AAC" w:rsidP="00427AAC">
            <w:pPr>
              <w:pStyle w:val="19anodst"/>
              <w:tabs>
                <w:tab w:val="left" w:pos="315"/>
              </w:tabs>
              <w:spacing w:line="240" w:lineRule="auto"/>
              <w:jc w:val="left"/>
              <w:rPr>
                <w:b/>
                <w:strike/>
              </w:rPr>
            </w:pPr>
            <w:r w:rsidRPr="007F70A0">
              <w:rPr>
                <w:b/>
              </w:rPr>
              <w:t xml:space="preserve">2.5 </w:t>
            </w:r>
            <w:r w:rsidRPr="007F70A0">
              <w:rPr>
                <w:b/>
              </w:rPr>
              <w:tab/>
              <w:t>Věk</w:t>
            </w:r>
          </w:p>
        </w:tc>
        <w:tc>
          <w:tcPr>
            <w:tcW w:w="21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309864" w14:textId="697FF588" w:rsidR="00427AAC" w:rsidRPr="00DC77F4" w:rsidRDefault="00427AAC" w:rsidP="00427AAC">
            <w:pPr>
              <w:pStyle w:val="19anodst"/>
              <w:spacing w:line="240" w:lineRule="auto"/>
              <w:jc w:val="left"/>
              <w:rPr>
                <w:strike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&lt;Automaticky z 2.1&gt;</w:t>
            </w:r>
          </w:p>
        </w:tc>
      </w:tr>
      <w:tr w:rsidR="00427AAC" w:rsidRPr="007F70A0" w14:paraId="0A654047" w14:textId="77777777" w:rsidTr="00A05558">
        <w:trPr>
          <w:trHeight w:val="283"/>
        </w:trPr>
        <w:tc>
          <w:tcPr>
            <w:tcW w:w="10191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CCCCCC"/>
            <w:vAlign w:val="center"/>
          </w:tcPr>
          <w:p w14:paraId="7F58BD5B" w14:textId="77777777" w:rsidR="00427AAC" w:rsidRPr="008B31E4" w:rsidRDefault="00427AAC" w:rsidP="00427AAC">
            <w:pPr>
              <w:pStyle w:val="19anodst"/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8B31E4">
              <w:rPr>
                <w:b/>
                <w:sz w:val="20"/>
              </w:rPr>
              <w:t xml:space="preserve">3. </w:t>
            </w:r>
            <w:r w:rsidRPr="008B31E4">
              <w:rPr>
                <w:b/>
                <w:sz w:val="20"/>
              </w:rPr>
              <w:tab/>
              <w:t>PŘÍJEM K HOSPITALIZACI</w:t>
            </w:r>
          </w:p>
        </w:tc>
      </w:tr>
      <w:tr w:rsidR="00427AAC" w:rsidRPr="007F70A0" w14:paraId="0065C960" w14:textId="77777777" w:rsidTr="00427AAC">
        <w:tblPrEx>
          <w:tblCellMar>
            <w:top w:w="28" w:type="dxa"/>
            <w:bottom w:w="11" w:type="dxa"/>
          </w:tblCellMar>
        </w:tblPrEx>
        <w:trPr>
          <w:trHeight w:val="227"/>
        </w:trPr>
        <w:tc>
          <w:tcPr>
            <w:tcW w:w="1741" w:type="dxa"/>
            <w:gridSpan w:val="2"/>
            <w:tcBorders>
              <w:top w:val="single" w:sz="4" w:space="0" w:color="808080"/>
              <w:bottom w:val="single" w:sz="12" w:space="0" w:color="808080"/>
              <w:right w:val="nil"/>
            </w:tcBorders>
            <w:shd w:val="clear" w:color="auto" w:fill="E6E6E6"/>
            <w:vAlign w:val="center"/>
          </w:tcPr>
          <w:p w14:paraId="695F8CC7" w14:textId="1A92D0B6" w:rsidR="00427AAC" w:rsidRPr="007F70A0" w:rsidRDefault="00427AAC" w:rsidP="00427AAC">
            <w:pPr>
              <w:pStyle w:val="19anodst"/>
              <w:tabs>
                <w:tab w:val="right" w:pos="3119"/>
              </w:tabs>
              <w:jc w:val="left"/>
              <w:rPr>
                <w:rFonts w:cs="Arial"/>
              </w:rPr>
            </w:pPr>
            <w:r w:rsidRPr="007F70A0">
              <w:rPr>
                <w:b/>
              </w:rPr>
              <w:t xml:space="preserve">3.1 </w:t>
            </w:r>
            <w:r w:rsidRPr="007F70A0">
              <w:rPr>
                <w:b/>
              </w:rPr>
              <w:tab/>
              <w:t>Datum přijetí</w:t>
            </w:r>
          </w:p>
        </w:tc>
        <w:tc>
          <w:tcPr>
            <w:tcW w:w="2587" w:type="dxa"/>
            <w:tcBorders>
              <w:top w:val="single" w:sz="4" w:space="0" w:color="808080"/>
              <w:left w:val="nil"/>
              <w:bottom w:val="single" w:sz="12" w:space="0" w:color="808080"/>
            </w:tcBorders>
            <w:shd w:val="clear" w:color="auto" w:fill="E6E6E6"/>
            <w:vAlign w:val="center"/>
          </w:tcPr>
          <w:p w14:paraId="11A895D9" w14:textId="77777777" w:rsidR="00427AAC" w:rsidRPr="007F70A0" w:rsidRDefault="00427AAC" w:rsidP="00427AAC">
            <w:pPr>
              <w:pStyle w:val="19anodst"/>
              <w:tabs>
                <w:tab w:val="right" w:pos="3119"/>
              </w:tabs>
              <w:jc w:val="left"/>
              <w:rPr>
                <w:rFonts w:cs="Arial"/>
                <w:sz w:val="16"/>
              </w:rPr>
            </w:pPr>
            <w:r w:rsidRPr="007F70A0">
              <w:rPr>
                <w:rFonts w:cs="Arial"/>
                <w:sz w:val="16"/>
              </w:rPr>
              <w:t>[DD.MM.RRRR]</w:t>
            </w:r>
          </w:p>
        </w:tc>
        <w:tc>
          <w:tcPr>
            <w:tcW w:w="5863" w:type="dxa"/>
            <w:gridSpan w:val="4"/>
            <w:tcBorders>
              <w:top w:val="single" w:sz="4" w:space="0" w:color="808080"/>
              <w:bottom w:val="single" w:sz="12" w:space="0" w:color="808080"/>
            </w:tcBorders>
            <w:shd w:val="clear" w:color="auto" w:fill="E6E6E6"/>
            <w:vAlign w:val="center"/>
          </w:tcPr>
          <w:p w14:paraId="2F5C3B90" w14:textId="5015A6D6" w:rsidR="00427AAC" w:rsidRPr="00DC77F4" w:rsidRDefault="00427AAC" w:rsidP="00427AAC">
            <w:pPr>
              <w:pStyle w:val="19anodst"/>
              <w:tabs>
                <w:tab w:val="right" w:pos="3149"/>
              </w:tabs>
              <w:jc w:val="left"/>
              <w:rPr>
                <w:strike/>
              </w:rPr>
            </w:pPr>
            <w:r w:rsidRPr="007F70A0">
              <w:rPr>
                <w:b/>
              </w:rPr>
              <w:t xml:space="preserve">3.2 </w:t>
            </w:r>
            <w:r w:rsidRPr="007F70A0">
              <w:rPr>
                <w:b/>
              </w:rPr>
              <w:tab/>
              <w:t>Číslo chorobopisu (lokální kód případu)</w:t>
            </w:r>
            <w:r w:rsidR="007E61B5">
              <w:rPr>
                <w:b/>
              </w:rPr>
              <w:t xml:space="preserve"> - </w:t>
            </w:r>
            <w:r w:rsidR="007E61B5" w:rsidRPr="007E61B5">
              <w:rPr>
                <w:bCs/>
                <w:i/>
                <w:iCs/>
              </w:rPr>
              <w:t>nepovinné</w:t>
            </w:r>
          </w:p>
        </w:tc>
      </w:tr>
      <w:tr w:rsidR="00427AAC" w:rsidRPr="007F70A0" w14:paraId="7C225A4A" w14:textId="77777777" w:rsidTr="00545CD4">
        <w:tblPrEx>
          <w:tblCellMar>
            <w:top w:w="28" w:type="dxa"/>
            <w:bottom w:w="11" w:type="dxa"/>
          </w:tblCellMar>
        </w:tblPrEx>
        <w:tc>
          <w:tcPr>
            <w:tcW w:w="4328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BEB14FB" w14:textId="77777777" w:rsidR="00427AAC" w:rsidRPr="007F70A0" w:rsidRDefault="00427AAC" w:rsidP="00427AAC">
            <w:pPr>
              <w:pStyle w:val="19anodst"/>
              <w:tabs>
                <w:tab w:val="right" w:pos="3119"/>
              </w:tabs>
              <w:spacing w:before="120"/>
              <w:jc w:val="left"/>
              <w:rPr>
                <w:rFonts w:cs="Arial"/>
              </w:rPr>
            </w:pPr>
          </w:p>
        </w:tc>
        <w:tc>
          <w:tcPr>
            <w:tcW w:w="5863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635E38" w14:textId="77777777" w:rsidR="00427AAC" w:rsidRPr="007F70A0" w:rsidRDefault="00427AAC" w:rsidP="00427AAC">
            <w:pPr>
              <w:pStyle w:val="19anodst"/>
              <w:tabs>
                <w:tab w:val="right" w:pos="3149"/>
              </w:tabs>
              <w:spacing w:before="120"/>
              <w:jc w:val="left"/>
            </w:pPr>
          </w:p>
        </w:tc>
      </w:tr>
    </w:tbl>
    <w:p w14:paraId="1DB88D61" w14:textId="77777777" w:rsidR="00B759BE" w:rsidRPr="00B3507F" w:rsidRDefault="00B759BE">
      <w:pPr>
        <w:rPr>
          <w:sz w:val="8"/>
          <w:szCs w:val="8"/>
        </w:rPr>
      </w:pPr>
    </w:p>
    <w:tbl>
      <w:tblPr>
        <w:tblW w:w="10275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3" w:type="dxa"/>
          <w:left w:w="28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45"/>
        <w:gridCol w:w="1134"/>
        <w:gridCol w:w="341"/>
        <w:gridCol w:w="364"/>
        <w:gridCol w:w="1845"/>
        <w:gridCol w:w="866"/>
        <w:gridCol w:w="548"/>
        <w:gridCol w:w="336"/>
        <w:gridCol w:w="364"/>
        <w:gridCol w:w="266"/>
        <w:gridCol w:w="3487"/>
        <w:gridCol w:w="17"/>
      </w:tblGrid>
      <w:tr w:rsidR="00A05558" w:rsidRPr="007F70A0" w14:paraId="653D31EA" w14:textId="77777777" w:rsidTr="00CB5303">
        <w:trPr>
          <w:gridAfter w:val="1"/>
          <w:wAfter w:w="17" w:type="dxa"/>
          <w:trHeight w:val="283"/>
        </w:trPr>
        <w:tc>
          <w:tcPr>
            <w:tcW w:w="10258" w:type="dxa"/>
            <w:gridSpan w:val="1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tcMar>
              <w:top w:w="17" w:type="dxa"/>
              <w:bottom w:w="6" w:type="dxa"/>
            </w:tcMar>
            <w:vAlign w:val="center"/>
          </w:tcPr>
          <w:p w14:paraId="793444B8" w14:textId="77777777" w:rsidR="00A05558" w:rsidRPr="007F70A0" w:rsidRDefault="00A05558" w:rsidP="00A05558">
            <w:pPr>
              <w:pStyle w:val="18a9odst"/>
              <w:spacing w:before="40"/>
              <w:jc w:val="center"/>
              <w:rPr>
                <w:sz w:val="20"/>
                <w:szCs w:val="20"/>
              </w:rPr>
            </w:pPr>
            <w:r w:rsidRPr="008B31E4">
              <w:rPr>
                <w:rFonts w:cs="Arial"/>
                <w:b/>
                <w:bCs/>
                <w:sz w:val="22"/>
                <w:szCs w:val="20"/>
              </w:rPr>
              <w:t>B.</w:t>
            </w:r>
            <w:r w:rsidRPr="008B31E4">
              <w:rPr>
                <w:rFonts w:cs="Arial"/>
                <w:b/>
                <w:bCs/>
                <w:sz w:val="22"/>
                <w:szCs w:val="20"/>
              </w:rPr>
              <w:tab/>
              <w:t>O</w:t>
            </w:r>
            <w:r w:rsidRPr="008B31E4">
              <w:rPr>
                <w:rFonts w:cs="Arial"/>
                <w:b/>
                <w:bCs/>
                <w:caps/>
                <w:sz w:val="22"/>
                <w:szCs w:val="20"/>
              </w:rPr>
              <w:t>PERAČNÍ INFORMACE</w:t>
            </w:r>
          </w:p>
        </w:tc>
      </w:tr>
      <w:tr w:rsidR="00A05558" w:rsidRPr="007F70A0" w14:paraId="3366AEDE" w14:textId="77777777" w:rsidTr="00CB5303">
        <w:trPr>
          <w:gridAfter w:val="1"/>
          <w:wAfter w:w="17" w:type="dxa"/>
          <w:trHeight w:val="238"/>
        </w:trPr>
        <w:tc>
          <w:tcPr>
            <w:tcW w:w="4391" w:type="dxa"/>
            <w:gridSpan w:val="6"/>
            <w:tcBorders>
              <w:top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E6E6E6"/>
            <w:tcMar>
              <w:top w:w="17" w:type="dxa"/>
              <w:bottom w:w="6" w:type="dxa"/>
            </w:tcMar>
            <w:vAlign w:val="center"/>
          </w:tcPr>
          <w:p w14:paraId="77B0CD93" w14:textId="51D70A80" w:rsidR="00A05558" w:rsidRDefault="00A05558" w:rsidP="004C3DF3">
            <w:pPr>
              <w:pStyle w:val="19anodst"/>
              <w:rPr>
                <w:b/>
              </w:rPr>
            </w:pPr>
            <w:r w:rsidRPr="007F70A0">
              <w:rPr>
                <w:b/>
              </w:rPr>
              <w:t xml:space="preserve">9.1 </w:t>
            </w:r>
            <w:r w:rsidRPr="007F70A0">
              <w:rPr>
                <w:b/>
              </w:rPr>
              <w:tab/>
              <w:t xml:space="preserve">Datum </w:t>
            </w:r>
            <w:r w:rsidRPr="004E33B3">
              <w:rPr>
                <w:b/>
              </w:rPr>
              <w:t>a čas</w:t>
            </w:r>
            <w:r w:rsidRPr="008777C8">
              <w:rPr>
                <w:b/>
              </w:rPr>
              <w:t xml:space="preserve"> zahájení operace</w:t>
            </w:r>
            <w:r w:rsidRPr="007F70A0">
              <w:rPr>
                <w:b/>
              </w:rPr>
              <w:t xml:space="preserve">   </w:t>
            </w:r>
            <w:r w:rsidRPr="007F70A0">
              <w:rPr>
                <w:rFonts w:cs="Arial"/>
                <w:bCs/>
                <w:sz w:val="16"/>
                <w:szCs w:val="16"/>
              </w:rPr>
              <w:t>[DD.MM.RRRR</w:t>
            </w:r>
            <w:r w:rsidR="004E33B3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="004E33B3">
              <w:rPr>
                <w:rFonts w:cs="Arial"/>
                <w:bCs/>
                <w:sz w:val="16"/>
                <w:szCs w:val="16"/>
              </w:rPr>
              <w:t>hh:mm</w:t>
            </w:r>
            <w:proofErr w:type="spellEnd"/>
            <w:r w:rsidRPr="007F70A0">
              <w:rPr>
                <w:rFonts w:cs="Arial"/>
                <w:bCs/>
                <w:sz w:val="16"/>
                <w:szCs w:val="16"/>
              </w:rPr>
              <w:t>]</w:t>
            </w:r>
          </w:p>
          <w:p w14:paraId="54CB6C00" w14:textId="77777777" w:rsidR="00A05558" w:rsidRPr="007F70A0" w:rsidRDefault="00A05558" w:rsidP="004C3DF3">
            <w:pPr>
              <w:pStyle w:val="19anodst"/>
              <w:jc w:val="left"/>
              <w:rPr>
                <w:b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      stejné pro všechny operace v rámci 1 hospitalizace</w:t>
            </w:r>
          </w:p>
        </w:tc>
        <w:tc>
          <w:tcPr>
            <w:tcW w:w="23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Mar>
              <w:top w:w="17" w:type="dxa"/>
              <w:bottom w:w="6" w:type="dxa"/>
            </w:tcMar>
            <w:vAlign w:val="center"/>
          </w:tcPr>
          <w:p w14:paraId="1AFB0F8C" w14:textId="77777777" w:rsidR="00A05558" w:rsidRPr="007F70A0" w:rsidRDefault="00A05558" w:rsidP="004C3DF3">
            <w:pPr>
              <w:pStyle w:val="19anodst"/>
              <w:rPr>
                <w:b/>
              </w:rPr>
            </w:pPr>
            <w:r w:rsidRPr="007F70A0">
              <w:rPr>
                <w:b/>
              </w:rPr>
              <w:t xml:space="preserve">9.2 </w:t>
            </w:r>
            <w:r w:rsidRPr="007F70A0">
              <w:rPr>
                <w:b/>
              </w:rPr>
              <w:tab/>
              <w:t>Věk v době operace</w:t>
            </w:r>
            <w:r>
              <w:rPr>
                <w:rFonts w:cs="Arial"/>
                <w:b/>
                <w:bCs/>
                <w:shd w:val="clear" w:color="auto" w:fill="E6E6E6"/>
              </w:rPr>
              <w:t xml:space="preserve"> *</w:t>
            </w:r>
            <w:r w:rsidRPr="007F70A0">
              <w:rPr>
                <w:b/>
              </w:rPr>
              <w:t xml:space="preserve">  </w:t>
            </w:r>
            <w:r w:rsidRPr="007F70A0">
              <w:rPr>
                <w:rFonts w:cs="Arial"/>
                <w:bCs/>
                <w:sz w:val="16"/>
                <w:szCs w:val="16"/>
              </w:rPr>
              <w:t>[roky]</w:t>
            </w:r>
          </w:p>
        </w:tc>
        <w:tc>
          <w:tcPr>
            <w:tcW w:w="3487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shd w:val="clear" w:color="auto" w:fill="E6E6E6"/>
            <w:tcMar>
              <w:top w:w="17" w:type="dxa"/>
              <w:bottom w:w="6" w:type="dxa"/>
            </w:tcMar>
            <w:vAlign w:val="center"/>
          </w:tcPr>
          <w:p w14:paraId="2C9035A4" w14:textId="70B3B58D" w:rsidR="00A05558" w:rsidRPr="007F70A0" w:rsidRDefault="00A05558" w:rsidP="004C3DF3">
            <w:pPr>
              <w:pStyle w:val="19anodst"/>
              <w:rPr>
                <w:b/>
              </w:rPr>
            </w:pPr>
            <w:r w:rsidRPr="007F70A0">
              <w:rPr>
                <w:b/>
              </w:rPr>
              <w:t>9.3 Operatér</w:t>
            </w:r>
            <w:r w:rsidR="007E61B5">
              <w:rPr>
                <w:b/>
              </w:rPr>
              <w:t xml:space="preserve"> </w:t>
            </w:r>
          </w:p>
        </w:tc>
      </w:tr>
      <w:tr w:rsidR="00A05558" w:rsidRPr="007F70A0" w14:paraId="19FACD45" w14:textId="77777777" w:rsidTr="00CB5303">
        <w:trPr>
          <w:gridAfter w:val="1"/>
          <w:wAfter w:w="17" w:type="dxa"/>
          <w:trHeight w:val="340"/>
        </w:trPr>
        <w:tc>
          <w:tcPr>
            <w:tcW w:w="4391" w:type="dxa"/>
            <w:gridSpan w:val="6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054F4FC5" w14:textId="77777777" w:rsidR="00A05558" w:rsidRPr="007F70A0" w:rsidRDefault="00A05558" w:rsidP="004C3DF3">
            <w:pPr>
              <w:pStyle w:val="19anodst"/>
              <w:spacing w:before="80"/>
              <w:jc w:val="left"/>
            </w:pPr>
            <w:r>
              <w:t xml:space="preserve"> </w:t>
            </w:r>
          </w:p>
        </w:tc>
        <w:tc>
          <w:tcPr>
            <w:tcW w:w="2380" w:type="dxa"/>
            <w:gridSpan w:val="5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4EB3F93B" w14:textId="77777777" w:rsidR="00A05558" w:rsidRPr="007F70A0" w:rsidRDefault="00A05558" w:rsidP="004C3DF3">
            <w:pPr>
              <w:pStyle w:val="19anodst"/>
              <w:jc w:val="left"/>
            </w:pPr>
            <w:r w:rsidRPr="007F70A0">
              <w:rPr>
                <w:rFonts w:cs="Arial"/>
                <w:bCs/>
                <w:sz w:val="16"/>
                <w:szCs w:val="16"/>
              </w:rPr>
              <w:t>&lt;Automaticky&gt;</w:t>
            </w:r>
          </w:p>
        </w:tc>
        <w:tc>
          <w:tcPr>
            <w:tcW w:w="348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696D1CE8" w14:textId="77777777" w:rsidR="00A05558" w:rsidRPr="007F70A0" w:rsidRDefault="00A05558" w:rsidP="004C3DF3">
            <w:pPr>
              <w:pStyle w:val="19anodst"/>
              <w:spacing w:before="80"/>
              <w:jc w:val="left"/>
            </w:pPr>
            <w:r>
              <w:t xml:space="preserve"> </w:t>
            </w:r>
          </w:p>
        </w:tc>
      </w:tr>
      <w:tr w:rsidR="003F68D9" w:rsidRPr="007F70A0" w14:paraId="5C0D8EB8" w14:textId="77777777" w:rsidTr="00CB5303">
        <w:tblPrEx>
          <w:tblCellMar>
            <w:left w:w="57" w:type="dxa"/>
            <w:right w:w="28" w:type="dxa"/>
          </w:tblCellMar>
        </w:tblPrEx>
        <w:trPr>
          <w:gridAfter w:val="1"/>
          <w:wAfter w:w="17" w:type="dxa"/>
          <w:trHeight w:val="283"/>
        </w:trPr>
        <w:tc>
          <w:tcPr>
            <w:tcW w:w="184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07C7F9C2" w14:textId="354498D0" w:rsidR="003F68D9" w:rsidRPr="007F70A0" w:rsidRDefault="003F68D9" w:rsidP="004C3DF3">
            <w:pPr>
              <w:pStyle w:val="19anodst"/>
              <w:keepNext/>
              <w:spacing w:line="240" w:lineRule="auto"/>
              <w:jc w:val="left"/>
              <w:rPr>
                <w:b/>
              </w:rPr>
            </w:pPr>
            <w:r>
              <w:rPr>
                <w:rFonts w:cs="Arial"/>
                <w:b/>
                <w:bCs/>
              </w:rPr>
              <w:t xml:space="preserve">Urgentnost </w:t>
            </w:r>
            <w:r w:rsidRPr="007F70A0">
              <w:rPr>
                <w:rFonts w:cs="Arial"/>
                <w:b/>
                <w:bCs/>
              </w:rPr>
              <w:t>operace</w:t>
            </w:r>
          </w:p>
        </w:tc>
        <w:tc>
          <w:tcPr>
            <w:tcW w:w="3964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45A19380" w14:textId="7BA725E5" w:rsidR="003F68D9" w:rsidRPr="007F70A0" w:rsidRDefault="003F68D9" w:rsidP="004C3DF3">
            <w:pPr>
              <w:pStyle w:val="19anodst"/>
              <w:keepNext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Pořadí operace</w:t>
            </w:r>
          </w:p>
        </w:tc>
        <w:tc>
          <w:tcPr>
            <w:tcW w:w="4453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2A4819F" w14:textId="2864A1F4" w:rsidR="003F68D9" w:rsidRPr="007F70A0" w:rsidRDefault="003F68D9" w:rsidP="004C3DF3">
            <w:pPr>
              <w:pStyle w:val="19anodst"/>
              <w:keepNext/>
              <w:spacing w:line="240" w:lineRule="auto"/>
              <w:rPr>
                <w:b/>
              </w:rPr>
            </w:pPr>
            <w:r w:rsidRPr="007F70A0">
              <w:rPr>
                <w:b/>
              </w:rPr>
              <w:t>Operační přístup</w:t>
            </w:r>
            <w:r>
              <w:rPr>
                <w:b/>
              </w:rPr>
              <w:t xml:space="preserve"> (finální)</w:t>
            </w:r>
          </w:p>
        </w:tc>
      </w:tr>
      <w:tr w:rsidR="00CB5303" w:rsidRPr="007F70A0" w14:paraId="2C3038D0" w14:textId="77777777" w:rsidTr="00CB5303">
        <w:tblPrEx>
          <w:tblCellMar>
            <w:left w:w="57" w:type="dxa"/>
            <w:right w:w="28" w:type="dxa"/>
          </w:tblCellMar>
        </w:tblPrEx>
        <w:trPr>
          <w:gridAfter w:val="1"/>
          <w:wAfter w:w="17" w:type="dxa"/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43CD658" w14:textId="77777777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CF7DE96" w14:textId="3320F40C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  <w:rPr>
                <w:rFonts w:ascii="Wingdings" w:hAnsi="Wingdings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C22FA8F" w14:textId="47FD5FB0" w:rsidR="003F68D9" w:rsidRPr="003F68D9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>p</w:t>
            </w:r>
            <w:r w:rsidRPr="006E22D0">
              <w:t xml:space="preserve">lánovaná </w:t>
            </w:r>
          </w:p>
        </w:tc>
        <w:tc>
          <w:tcPr>
            <w:tcW w:w="341" w:type="dxa"/>
            <w:tcBorders>
              <w:top w:val="single" w:sz="4" w:space="0" w:color="808080"/>
              <w:right w:val="nil"/>
            </w:tcBorders>
            <w:vAlign w:val="center"/>
          </w:tcPr>
          <w:p w14:paraId="0F292082" w14:textId="3AC2A18C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7D0D1C6" w14:textId="77777777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</w:pPr>
            <w:r>
              <w:t>1</w:t>
            </w:r>
          </w:p>
        </w:tc>
        <w:tc>
          <w:tcPr>
            <w:tcW w:w="325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610C7BC2" w14:textId="2FF17B9C" w:rsidR="003F68D9" w:rsidRPr="007F70A0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>07543 - Primooperace</w:t>
            </w:r>
          </w:p>
        </w:tc>
        <w:tc>
          <w:tcPr>
            <w:tcW w:w="336" w:type="dxa"/>
            <w:tcBorders>
              <w:top w:val="single" w:sz="4" w:space="0" w:color="808080"/>
              <w:right w:val="nil"/>
            </w:tcBorders>
            <w:vAlign w:val="center"/>
          </w:tcPr>
          <w:p w14:paraId="36F4B1B8" w14:textId="32275D2A" w:rsidR="003F68D9" w:rsidRPr="007F70A0" w:rsidRDefault="003F68D9" w:rsidP="003F68D9">
            <w:pPr>
              <w:pStyle w:val="19anodst"/>
              <w:keepNext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452BD6D" w14:textId="77777777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</w:pPr>
            <w:r>
              <w:t>1</w:t>
            </w:r>
          </w:p>
        </w:tc>
        <w:tc>
          <w:tcPr>
            <w:tcW w:w="3753" w:type="dxa"/>
            <w:gridSpan w:val="2"/>
            <w:tcBorders>
              <w:top w:val="single" w:sz="4" w:space="0" w:color="808080"/>
              <w:left w:val="nil"/>
            </w:tcBorders>
            <w:vAlign w:val="center"/>
          </w:tcPr>
          <w:p w14:paraId="5539F9C7" w14:textId="213835BC" w:rsidR="003F68D9" w:rsidRPr="007F70A0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 xml:space="preserve">07546 - </w:t>
            </w:r>
            <w:r w:rsidRPr="00A96137">
              <w:t>Otevřený přístup</w:t>
            </w:r>
          </w:p>
        </w:tc>
      </w:tr>
      <w:tr w:rsidR="00CB5303" w:rsidRPr="007F70A0" w14:paraId="7E75D6E4" w14:textId="77777777" w:rsidTr="00CB5303">
        <w:tblPrEx>
          <w:tblCellMar>
            <w:left w:w="57" w:type="dxa"/>
            <w:right w:w="28" w:type="dxa"/>
          </w:tblCellMar>
        </w:tblPrEx>
        <w:trPr>
          <w:gridAfter w:val="1"/>
          <w:wAfter w:w="17" w:type="dxa"/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7771333" w14:textId="77777777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E285974" w14:textId="123F488E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CFC8D61" w14:textId="5E4CCC96" w:rsidR="003F68D9" w:rsidRPr="003F68D9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>u</w:t>
            </w:r>
            <w:r w:rsidRPr="006E22D0">
              <w:t>rgentní</w:t>
            </w: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808080"/>
              <w:right w:val="nil"/>
            </w:tcBorders>
            <w:vAlign w:val="center"/>
          </w:tcPr>
          <w:p w14:paraId="51003E28" w14:textId="57BC5AFD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15D6006" w14:textId="77777777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cs="Arial"/>
              </w:rPr>
            </w:pPr>
            <w:r>
              <w:t>2</w:t>
            </w:r>
          </w:p>
        </w:tc>
        <w:tc>
          <w:tcPr>
            <w:tcW w:w="325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6397157" w14:textId="5E1FE6E3" w:rsidR="003F68D9" w:rsidRPr="007F70A0" w:rsidRDefault="003F68D9" w:rsidP="003F68D9">
            <w:pPr>
              <w:pStyle w:val="19anodst"/>
              <w:spacing w:line="240" w:lineRule="auto"/>
              <w:jc w:val="left"/>
            </w:pPr>
            <w:r>
              <w:t xml:space="preserve">07544 - </w:t>
            </w:r>
            <w:r w:rsidRPr="00A96137">
              <w:t>První reoperace</w:t>
            </w:r>
          </w:p>
        </w:tc>
        <w:tc>
          <w:tcPr>
            <w:tcW w:w="336" w:type="dxa"/>
            <w:tcBorders>
              <w:top w:val="single" w:sz="4" w:space="0" w:color="808080"/>
              <w:right w:val="nil"/>
            </w:tcBorders>
            <w:vAlign w:val="center"/>
          </w:tcPr>
          <w:p w14:paraId="24BDE20F" w14:textId="195F45ED" w:rsidR="003F68D9" w:rsidRPr="007F70A0" w:rsidRDefault="003F68D9" w:rsidP="003F68D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3962FEB" w14:textId="77777777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</w:pPr>
            <w:r>
              <w:t>2</w:t>
            </w:r>
          </w:p>
        </w:tc>
        <w:tc>
          <w:tcPr>
            <w:tcW w:w="3753" w:type="dxa"/>
            <w:gridSpan w:val="2"/>
            <w:tcBorders>
              <w:top w:val="single" w:sz="4" w:space="0" w:color="808080"/>
              <w:left w:val="nil"/>
            </w:tcBorders>
            <w:vAlign w:val="center"/>
          </w:tcPr>
          <w:p w14:paraId="53B91560" w14:textId="04723FF2" w:rsidR="003F68D9" w:rsidRPr="007F70A0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 xml:space="preserve">07547 - </w:t>
            </w:r>
            <w:r w:rsidRPr="00A96137">
              <w:t xml:space="preserve">Minitorakotomie nebo </w:t>
            </w:r>
            <w:proofErr w:type="spellStart"/>
            <w:r w:rsidRPr="00A96137">
              <w:t>minilaparotomie</w:t>
            </w:r>
            <w:proofErr w:type="spellEnd"/>
          </w:p>
        </w:tc>
      </w:tr>
      <w:tr w:rsidR="003F68D9" w:rsidRPr="007F70A0" w14:paraId="63F341CD" w14:textId="77777777" w:rsidTr="00CB5303">
        <w:tblPrEx>
          <w:tblCellMar>
            <w:left w:w="57" w:type="dxa"/>
            <w:right w:w="28" w:type="dxa"/>
          </w:tblCellMar>
        </w:tblPrEx>
        <w:trPr>
          <w:gridAfter w:val="1"/>
          <w:wAfter w:w="17" w:type="dxa"/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27326BD" w14:textId="77777777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6A1F5B4" w14:textId="20CF1B0C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E5BDA72" w14:textId="435174AD" w:rsidR="003F68D9" w:rsidRPr="003F68D9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>e</w:t>
            </w:r>
            <w:r w:rsidRPr="006E22D0">
              <w:t>mergentn</w:t>
            </w:r>
            <w:r>
              <w:t>í</w:t>
            </w:r>
          </w:p>
        </w:tc>
        <w:tc>
          <w:tcPr>
            <w:tcW w:w="341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C1F2ED" w14:textId="6FFB81A9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0911894" w14:textId="77777777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cs="Arial"/>
              </w:rPr>
            </w:pPr>
            <w:r>
              <w:t>3</w:t>
            </w:r>
          </w:p>
        </w:tc>
        <w:tc>
          <w:tcPr>
            <w:tcW w:w="325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0968E599" w14:textId="08E97CCB" w:rsidR="003F68D9" w:rsidRPr="007F70A0" w:rsidRDefault="003F68D9" w:rsidP="003F68D9">
            <w:pPr>
              <w:pStyle w:val="19anodst"/>
              <w:spacing w:line="240" w:lineRule="auto"/>
              <w:jc w:val="left"/>
            </w:pPr>
            <w:r>
              <w:t xml:space="preserve">07545 - </w:t>
            </w:r>
            <w:r w:rsidRPr="00A96137">
              <w:t>Druhá a další reoperace</w:t>
            </w:r>
          </w:p>
        </w:tc>
        <w:tc>
          <w:tcPr>
            <w:tcW w:w="336" w:type="dxa"/>
            <w:tcBorders>
              <w:top w:val="single" w:sz="4" w:space="0" w:color="808080"/>
              <w:right w:val="nil"/>
            </w:tcBorders>
            <w:vAlign w:val="center"/>
          </w:tcPr>
          <w:p w14:paraId="183CCD91" w14:textId="5FD9E938" w:rsidR="003F68D9" w:rsidRPr="007F70A0" w:rsidRDefault="003F68D9" w:rsidP="003F68D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FA6E2E1" w14:textId="77777777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</w:pPr>
            <w:r>
              <w:t>3</w:t>
            </w:r>
          </w:p>
        </w:tc>
        <w:tc>
          <w:tcPr>
            <w:tcW w:w="3753" w:type="dxa"/>
            <w:gridSpan w:val="2"/>
            <w:tcBorders>
              <w:top w:val="single" w:sz="4" w:space="0" w:color="808080"/>
              <w:left w:val="nil"/>
            </w:tcBorders>
            <w:vAlign w:val="center"/>
          </w:tcPr>
          <w:p w14:paraId="705ABC35" w14:textId="2E0BE7CE" w:rsidR="003F68D9" w:rsidRPr="007F70A0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 xml:space="preserve">07548 - </w:t>
            </w:r>
            <w:r w:rsidRPr="00A96137">
              <w:t>Laparoskopický nebo torakoskopický přístup</w:t>
            </w:r>
          </w:p>
        </w:tc>
      </w:tr>
      <w:tr w:rsidR="00CB5303" w:rsidRPr="007F70A0" w14:paraId="110020A6" w14:textId="77777777" w:rsidTr="00CB5303">
        <w:tblPrEx>
          <w:tblCellMar>
            <w:left w:w="57" w:type="dxa"/>
            <w:right w:w="28" w:type="dxa"/>
          </w:tblCellMar>
        </w:tblPrEx>
        <w:trPr>
          <w:gridAfter w:val="1"/>
          <w:wAfter w:w="17" w:type="dxa"/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C1CC949" w14:textId="77777777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762C2EB" w14:textId="444D5C53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2DCA390" w14:textId="26F5F70D" w:rsidR="003F68D9" w:rsidRPr="003F68D9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>k</w:t>
            </w:r>
            <w:r w:rsidRPr="006E22D0">
              <w:t>atastrofická</w:t>
            </w:r>
          </w:p>
        </w:tc>
        <w:tc>
          <w:tcPr>
            <w:tcW w:w="341" w:type="dxa"/>
            <w:tcBorders>
              <w:top w:val="single" w:sz="4" w:space="0" w:color="808080"/>
              <w:right w:val="nil"/>
            </w:tcBorders>
            <w:vAlign w:val="center"/>
          </w:tcPr>
          <w:p w14:paraId="06303BC1" w14:textId="1EAA23DD" w:rsidR="003F68D9" w:rsidRPr="007F70A0" w:rsidRDefault="003F68D9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3710C45" w14:textId="77777777" w:rsidR="003F68D9" w:rsidRPr="007F70A0" w:rsidRDefault="003F68D9" w:rsidP="003F68D9">
            <w:pPr>
              <w:pStyle w:val="19anodst"/>
              <w:spacing w:line="240" w:lineRule="auto"/>
              <w:jc w:val="center"/>
            </w:pPr>
            <w:r>
              <w:t>4</w:t>
            </w:r>
          </w:p>
        </w:tc>
        <w:tc>
          <w:tcPr>
            <w:tcW w:w="325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22F06C8A" w14:textId="0065218F" w:rsidR="003F68D9" w:rsidRPr="00A96137" w:rsidRDefault="003F68D9" w:rsidP="003F68D9">
            <w:pPr>
              <w:pStyle w:val="19anodst"/>
              <w:spacing w:line="240" w:lineRule="auto"/>
              <w:jc w:val="left"/>
            </w:pPr>
            <w:r>
              <w:t xml:space="preserve">07571 - </w:t>
            </w:r>
            <w:r w:rsidRPr="00A96137">
              <w:t>Pooperační revize pro krvácení, infekci nebo jinou komplikaci v ráně</w:t>
            </w:r>
          </w:p>
        </w:tc>
        <w:tc>
          <w:tcPr>
            <w:tcW w:w="336" w:type="dxa"/>
            <w:tcBorders>
              <w:top w:val="single" w:sz="4" w:space="0" w:color="808080"/>
              <w:right w:val="nil"/>
            </w:tcBorders>
            <w:vAlign w:val="center"/>
          </w:tcPr>
          <w:p w14:paraId="7C80A9D2" w14:textId="1777A192" w:rsidR="003F68D9" w:rsidRPr="007F70A0" w:rsidRDefault="003F68D9" w:rsidP="003F68D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EFFC643" w14:textId="77777777" w:rsidR="003F68D9" w:rsidRPr="007F70A0" w:rsidRDefault="003F68D9" w:rsidP="003F68D9">
            <w:pPr>
              <w:pStyle w:val="19anodst"/>
              <w:keepNext/>
              <w:spacing w:line="240" w:lineRule="auto"/>
              <w:jc w:val="center"/>
            </w:pPr>
            <w:r>
              <w:t>4</w:t>
            </w:r>
          </w:p>
        </w:tc>
        <w:tc>
          <w:tcPr>
            <w:tcW w:w="3753" w:type="dxa"/>
            <w:gridSpan w:val="2"/>
            <w:tcBorders>
              <w:top w:val="single" w:sz="4" w:space="0" w:color="808080"/>
              <w:left w:val="nil"/>
            </w:tcBorders>
            <w:vAlign w:val="center"/>
          </w:tcPr>
          <w:p w14:paraId="6565E49C" w14:textId="19C888DA" w:rsidR="003F68D9" w:rsidRPr="007F70A0" w:rsidRDefault="003F68D9" w:rsidP="003F68D9">
            <w:pPr>
              <w:pStyle w:val="19anodst"/>
              <w:keepNext/>
              <w:spacing w:line="240" w:lineRule="auto"/>
              <w:jc w:val="left"/>
            </w:pPr>
            <w:r>
              <w:t xml:space="preserve">07549 - </w:t>
            </w:r>
            <w:r w:rsidRPr="00A96137">
              <w:t>Laparoskopický nebo torakoskopický přístup s použitím telemanipulátoru</w:t>
            </w:r>
          </w:p>
        </w:tc>
      </w:tr>
      <w:tr w:rsidR="00CB5303" w:rsidRPr="007F70A0" w14:paraId="6303AC6F" w14:textId="77777777" w:rsidTr="00CB5303">
        <w:tblPrEx>
          <w:tblCellMar>
            <w:left w:w="57" w:type="dxa"/>
            <w:right w:w="28" w:type="dxa"/>
          </w:tblCellMar>
        </w:tblPrEx>
        <w:trPr>
          <w:gridAfter w:val="1"/>
          <w:wAfter w:w="17" w:type="dxa"/>
          <w:trHeight w:val="227"/>
        </w:trPr>
        <w:tc>
          <w:tcPr>
            <w:tcW w:w="1841" w:type="dxa"/>
            <w:gridSpan w:val="3"/>
            <w:vMerge w:val="restart"/>
            <w:tcBorders>
              <w:top w:val="single" w:sz="4" w:space="0" w:color="808080"/>
              <w:right w:val="nil"/>
            </w:tcBorders>
            <w:vAlign w:val="center"/>
          </w:tcPr>
          <w:p w14:paraId="1538458D" w14:textId="77777777" w:rsidR="00CB5303" w:rsidRPr="007F70A0" w:rsidRDefault="00CB5303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</w:p>
        </w:tc>
        <w:tc>
          <w:tcPr>
            <w:tcW w:w="341" w:type="dxa"/>
            <w:vMerge w:val="restart"/>
            <w:tcBorders>
              <w:top w:val="single" w:sz="4" w:space="0" w:color="808080"/>
              <w:right w:val="nil"/>
            </w:tcBorders>
            <w:vAlign w:val="center"/>
          </w:tcPr>
          <w:p w14:paraId="4CF129F7" w14:textId="002E8552" w:rsidR="00CB5303" w:rsidRPr="007F70A0" w:rsidRDefault="00CB5303" w:rsidP="003F68D9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vMerge w:val="restart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14:paraId="5AE3C245" w14:textId="77777777" w:rsidR="00CB5303" w:rsidRPr="007F70A0" w:rsidRDefault="00CB5303" w:rsidP="003F68D9">
            <w:pPr>
              <w:pStyle w:val="19anodst"/>
              <w:spacing w:line="240" w:lineRule="auto"/>
              <w:jc w:val="center"/>
            </w:pPr>
            <w:r>
              <w:t>5</w:t>
            </w:r>
          </w:p>
        </w:tc>
        <w:tc>
          <w:tcPr>
            <w:tcW w:w="3259" w:type="dxa"/>
            <w:gridSpan w:val="3"/>
            <w:vMerge w:val="restart"/>
            <w:tcBorders>
              <w:top w:val="single" w:sz="4" w:space="0" w:color="808080"/>
              <w:left w:val="nil"/>
            </w:tcBorders>
            <w:vAlign w:val="center"/>
          </w:tcPr>
          <w:p w14:paraId="6EA0AD3A" w14:textId="42C52C10" w:rsidR="00CB5303" w:rsidRPr="007F70A0" w:rsidRDefault="00CB5303" w:rsidP="003F68D9">
            <w:pPr>
              <w:pStyle w:val="19anodst"/>
              <w:spacing w:line="240" w:lineRule="auto"/>
              <w:jc w:val="left"/>
            </w:pPr>
            <w:r>
              <w:t xml:space="preserve">07572 - </w:t>
            </w:r>
            <w:r w:rsidRPr="00A96137">
              <w:t>Druhá a další pooperační revize pro krvácení, infekci nebo jinou komplikaci v chirurgické ráně</w:t>
            </w:r>
          </w:p>
        </w:tc>
        <w:tc>
          <w:tcPr>
            <w:tcW w:w="336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52273F2" w14:textId="7838F230" w:rsidR="00CB5303" w:rsidRPr="007F70A0" w:rsidRDefault="00CB5303" w:rsidP="003F68D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5C6D7B7" w14:textId="77777777" w:rsidR="00CB5303" w:rsidRPr="007F70A0" w:rsidRDefault="00CB5303" w:rsidP="003F68D9">
            <w:pPr>
              <w:pStyle w:val="19anodst"/>
              <w:keepNext/>
              <w:spacing w:line="240" w:lineRule="auto"/>
              <w:jc w:val="center"/>
            </w:pPr>
            <w:r>
              <w:t>5</w:t>
            </w:r>
          </w:p>
        </w:tc>
        <w:tc>
          <w:tcPr>
            <w:tcW w:w="375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284E684A" w14:textId="3D36E3D2" w:rsidR="00CB5303" w:rsidRPr="007F70A0" w:rsidRDefault="00CB5303" w:rsidP="003F68D9">
            <w:pPr>
              <w:pStyle w:val="19anodst"/>
              <w:spacing w:line="240" w:lineRule="auto"/>
              <w:jc w:val="left"/>
            </w:pPr>
            <w:r>
              <w:t xml:space="preserve">07550 - </w:t>
            </w:r>
            <w:r w:rsidRPr="00A96137">
              <w:t>Endovaskulární přístup perkutánní nebo s preparací přístupové cévy</w:t>
            </w:r>
          </w:p>
        </w:tc>
      </w:tr>
      <w:tr w:rsidR="00CB5303" w:rsidRPr="007F70A0" w14:paraId="7F7642E4" w14:textId="77777777" w:rsidTr="00CB5303">
        <w:tblPrEx>
          <w:tblCellMar>
            <w:left w:w="57" w:type="dxa"/>
            <w:right w:w="28" w:type="dxa"/>
          </w:tblCellMar>
        </w:tblPrEx>
        <w:trPr>
          <w:gridAfter w:val="1"/>
          <w:wAfter w:w="17" w:type="dxa"/>
          <w:trHeight w:val="255"/>
        </w:trPr>
        <w:tc>
          <w:tcPr>
            <w:tcW w:w="1841" w:type="dxa"/>
            <w:gridSpan w:val="3"/>
            <w:vMerge/>
            <w:tcBorders>
              <w:bottom w:val="single" w:sz="4" w:space="0" w:color="808080"/>
              <w:right w:val="nil"/>
            </w:tcBorders>
            <w:vAlign w:val="center"/>
          </w:tcPr>
          <w:p w14:paraId="0F01D2DA" w14:textId="77777777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</w:p>
        </w:tc>
        <w:tc>
          <w:tcPr>
            <w:tcW w:w="341" w:type="dxa"/>
            <w:vMerge/>
            <w:tcBorders>
              <w:bottom w:val="single" w:sz="4" w:space="0" w:color="808080"/>
              <w:right w:val="nil"/>
            </w:tcBorders>
            <w:vAlign w:val="center"/>
          </w:tcPr>
          <w:p w14:paraId="5402A992" w14:textId="77777777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 w:cs="Arial Narrow"/>
              </w:rPr>
            </w:pPr>
          </w:p>
        </w:tc>
        <w:tc>
          <w:tcPr>
            <w:tcW w:w="364" w:type="dxa"/>
            <w:vMerge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14:paraId="05301E9C" w14:textId="77777777" w:rsidR="00CB5303" w:rsidRDefault="00CB5303" w:rsidP="00CB5303">
            <w:pPr>
              <w:pStyle w:val="19anodst"/>
              <w:spacing w:line="240" w:lineRule="auto"/>
              <w:jc w:val="center"/>
            </w:pPr>
          </w:p>
        </w:tc>
        <w:tc>
          <w:tcPr>
            <w:tcW w:w="3259" w:type="dxa"/>
            <w:gridSpan w:val="3"/>
            <w:vMerge/>
            <w:tcBorders>
              <w:left w:val="nil"/>
              <w:bottom w:val="single" w:sz="4" w:space="0" w:color="808080"/>
            </w:tcBorders>
            <w:vAlign w:val="center"/>
          </w:tcPr>
          <w:p w14:paraId="2212EE9C" w14:textId="77777777" w:rsidR="00CB5303" w:rsidRDefault="00CB5303" w:rsidP="00CB5303">
            <w:pPr>
              <w:pStyle w:val="19anodst"/>
              <w:spacing w:line="240" w:lineRule="auto"/>
              <w:jc w:val="left"/>
            </w:pPr>
          </w:p>
        </w:tc>
        <w:tc>
          <w:tcPr>
            <w:tcW w:w="336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B58A964" w14:textId="43115190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3674F8D" w14:textId="0A72E187" w:rsidR="00CB5303" w:rsidRDefault="00CB5303" w:rsidP="00CB5303">
            <w:pPr>
              <w:pStyle w:val="19anodst"/>
              <w:keepNext/>
              <w:spacing w:line="240" w:lineRule="auto"/>
              <w:jc w:val="center"/>
            </w:pPr>
            <w:r>
              <w:t>6</w:t>
            </w:r>
          </w:p>
        </w:tc>
        <w:tc>
          <w:tcPr>
            <w:tcW w:w="375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D638F1E" w14:textId="7442A4D9" w:rsidR="00CB5303" w:rsidRDefault="00CB5303" w:rsidP="00CB5303">
            <w:pPr>
              <w:pStyle w:val="19anodst"/>
              <w:spacing w:line="240" w:lineRule="auto"/>
              <w:jc w:val="left"/>
            </w:pPr>
            <w:r>
              <w:t xml:space="preserve">07551 - </w:t>
            </w:r>
            <w:r w:rsidRPr="00A96137">
              <w:t>Hybridní přístup</w:t>
            </w:r>
          </w:p>
        </w:tc>
      </w:tr>
      <w:tr w:rsidR="00CB5303" w:rsidRPr="007F70A0" w14:paraId="7B05F841" w14:textId="77777777" w:rsidTr="00CB5303">
        <w:tblPrEx>
          <w:tblCellMar>
            <w:left w:w="57" w:type="dxa"/>
            <w:right w:w="28" w:type="dxa"/>
          </w:tblCellMar>
        </w:tblPrEx>
        <w:trPr>
          <w:trHeight w:val="283"/>
        </w:trPr>
        <w:tc>
          <w:tcPr>
            <w:tcW w:w="5257" w:type="dxa"/>
            <w:gridSpan w:val="7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tcMar>
              <w:top w:w="17" w:type="dxa"/>
              <w:bottom w:w="6" w:type="dxa"/>
            </w:tcMar>
            <w:vAlign w:val="center"/>
          </w:tcPr>
          <w:p w14:paraId="223F6174" w14:textId="2CEB215C" w:rsidR="00CB5303" w:rsidRPr="007F70A0" w:rsidRDefault="00CB5303" w:rsidP="00A05558">
            <w:pPr>
              <w:pStyle w:val="19anodst"/>
              <w:jc w:val="left"/>
              <w:rPr>
                <w:b/>
              </w:rPr>
            </w:pPr>
            <w:r>
              <w:rPr>
                <w:b/>
              </w:rPr>
              <w:t>Rekuperace krve / mimotělní oběh</w:t>
            </w:r>
          </w:p>
        </w:tc>
        <w:tc>
          <w:tcPr>
            <w:tcW w:w="501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E6E6E6"/>
            <w:tcMar>
              <w:top w:w="17" w:type="dxa"/>
              <w:bottom w:w="6" w:type="dxa"/>
            </w:tcMar>
            <w:vAlign w:val="bottom"/>
          </w:tcPr>
          <w:p w14:paraId="748A5C5B" w14:textId="6D1BC07B" w:rsidR="00CB5303" w:rsidRPr="007F70A0" w:rsidRDefault="00CB5303">
            <w:pPr>
              <w:pStyle w:val="19anodst"/>
              <w:rPr>
                <w:b/>
              </w:rPr>
            </w:pPr>
          </w:p>
        </w:tc>
      </w:tr>
      <w:tr w:rsidR="00CB5303" w:rsidRPr="007F70A0" w14:paraId="1D302F1A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2F11D6B7" w14:textId="30267600" w:rsidR="00CB5303" w:rsidRPr="007F70A0" w:rsidRDefault="00CB5303" w:rsidP="00CB5303">
            <w:pPr>
              <w:pStyle w:val="19anodst"/>
              <w:spacing w:line="240" w:lineRule="auto"/>
              <w:jc w:val="center"/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5A67031F" w14:textId="10E9439E" w:rsidR="00CB5303" w:rsidRPr="007F70A0" w:rsidRDefault="00CB5303" w:rsidP="00CB5303">
            <w:pPr>
              <w:pStyle w:val="19anodst"/>
              <w:jc w:val="center"/>
              <w:rPr>
                <w:rFonts w:cs="Arial"/>
              </w:rPr>
            </w:pPr>
            <w:r>
              <w:t>1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28BE0770" w14:textId="262F5BFD" w:rsidR="00CB5303" w:rsidRPr="007F70A0" w:rsidRDefault="00CB5303" w:rsidP="00CB5303">
            <w:pPr>
              <w:pStyle w:val="19anodst"/>
              <w:jc w:val="left"/>
            </w:pPr>
            <w:r>
              <w:t xml:space="preserve">07552 - </w:t>
            </w:r>
            <w:r w:rsidRPr="006E22D0">
              <w:t>Operační výkon bez mimotělního oběhu</w:t>
            </w:r>
          </w:p>
        </w:tc>
      </w:tr>
      <w:tr w:rsidR="00CB5303" w:rsidRPr="007F70A0" w14:paraId="3DA2E396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5C8BC2FF" w14:textId="575348C8" w:rsidR="00CB5303" w:rsidRPr="007F70A0" w:rsidRDefault="00CB5303" w:rsidP="00CB5303">
            <w:pPr>
              <w:pStyle w:val="19anodst"/>
              <w:spacing w:line="240" w:lineRule="auto"/>
              <w:jc w:val="center"/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78C4A692" w14:textId="18D8D226" w:rsidR="00CB5303" w:rsidRPr="007F70A0" w:rsidRDefault="00CB5303" w:rsidP="00CB5303">
            <w:pPr>
              <w:pStyle w:val="19anodst"/>
              <w:jc w:val="center"/>
              <w:rPr>
                <w:rFonts w:cs="Arial"/>
              </w:rPr>
            </w:pPr>
            <w:r>
              <w:t>2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5A710A3E" w14:textId="57D3907F" w:rsidR="00CB5303" w:rsidRPr="007F70A0" w:rsidRDefault="00CB5303" w:rsidP="00CB5303">
            <w:pPr>
              <w:pStyle w:val="19anodst"/>
              <w:jc w:val="left"/>
            </w:pPr>
            <w:r>
              <w:t xml:space="preserve">07553 - </w:t>
            </w:r>
            <w:r w:rsidRPr="006E22D0">
              <w:t>Operační výkon s mimotělním oběhem, centrální kanylace</w:t>
            </w:r>
          </w:p>
        </w:tc>
      </w:tr>
      <w:tr w:rsidR="00CB5303" w:rsidRPr="007F70A0" w14:paraId="21228661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2D01BD05" w14:textId="707DFE24" w:rsidR="00CB5303" w:rsidRPr="007F70A0" w:rsidRDefault="00CB5303" w:rsidP="00CB5303">
            <w:pPr>
              <w:pStyle w:val="19anodst"/>
              <w:spacing w:line="240" w:lineRule="auto"/>
              <w:jc w:val="center"/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36BD4641" w14:textId="05F75251" w:rsidR="00CB5303" w:rsidRPr="007F70A0" w:rsidRDefault="00CB5303" w:rsidP="00CB5303">
            <w:pPr>
              <w:pStyle w:val="19anodst"/>
              <w:jc w:val="center"/>
              <w:rPr>
                <w:rFonts w:cs="Arial"/>
              </w:rPr>
            </w:pPr>
            <w:r>
              <w:t>3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0DF8E980" w14:textId="481D668C" w:rsidR="00CB5303" w:rsidRPr="007F70A0" w:rsidRDefault="00CB5303" w:rsidP="00CB5303">
            <w:pPr>
              <w:pStyle w:val="19anodst"/>
              <w:jc w:val="left"/>
            </w:pPr>
            <w:r>
              <w:t xml:space="preserve">07554 - </w:t>
            </w:r>
            <w:r w:rsidRPr="006E22D0">
              <w:t>Operační výkon s mimotělním oběhem, periferní kanylace</w:t>
            </w:r>
          </w:p>
        </w:tc>
      </w:tr>
      <w:tr w:rsidR="00CB5303" w:rsidRPr="007F70A0" w14:paraId="5AC12D53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4489F787" w14:textId="1895A560" w:rsidR="00CB5303" w:rsidRPr="007F70A0" w:rsidRDefault="00CB5303" w:rsidP="00CB5303">
            <w:pPr>
              <w:pStyle w:val="19anodst"/>
              <w:spacing w:line="240" w:lineRule="auto"/>
              <w:jc w:val="center"/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7BE9CA09" w14:textId="5F6A7800" w:rsidR="00CB5303" w:rsidRPr="007F70A0" w:rsidRDefault="00CB5303" w:rsidP="00CB5303">
            <w:pPr>
              <w:pStyle w:val="19anodst"/>
              <w:jc w:val="center"/>
              <w:rPr>
                <w:rFonts w:cs="Arial"/>
              </w:rPr>
            </w:pPr>
            <w:r>
              <w:t>4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6F7E48F1" w14:textId="6835EB3E" w:rsidR="00CB5303" w:rsidRPr="007F70A0" w:rsidRDefault="00CB5303" w:rsidP="00CB5303">
            <w:pPr>
              <w:pStyle w:val="19anodst"/>
              <w:jc w:val="left"/>
            </w:pPr>
            <w:r>
              <w:t xml:space="preserve">07555 - </w:t>
            </w:r>
            <w:r w:rsidRPr="006E22D0">
              <w:t>Levostranný bypass s použitím pumpy nebo centrifugálního čerpadla</w:t>
            </w:r>
          </w:p>
        </w:tc>
      </w:tr>
      <w:tr w:rsidR="00CB5303" w:rsidRPr="007F70A0" w14:paraId="252F8E8C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1EF00077" w14:textId="3A401967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784E85A2" w14:textId="44178E09" w:rsidR="00CB5303" w:rsidRPr="007F70A0" w:rsidRDefault="00CB5303" w:rsidP="00CB5303">
            <w:pPr>
              <w:pStyle w:val="19anodst"/>
              <w:jc w:val="center"/>
              <w:rPr>
                <w:rFonts w:cs="Arial"/>
              </w:rPr>
            </w:pPr>
            <w:r>
              <w:t>5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77697EBA" w14:textId="778E9305" w:rsidR="00CB5303" w:rsidRPr="007F70A0" w:rsidRDefault="00CB5303" w:rsidP="00CB5303">
            <w:pPr>
              <w:pStyle w:val="19anodst"/>
              <w:jc w:val="left"/>
            </w:pPr>
            <w:r>
              <w:t xml:space="preserve">07556 - </w:t>
            </w:r>
            <w:r w:rsidRPr="006E22D0">
              <w:t xml:space="preserve">Levostranný bypass s použitím </w:t>
            </w:r>
            <w:proofErr w:type="spellStart"/>
            <w:r w:rsidRPr="006E22D0">
              <w:t>shuntu</w:t>
            </w:r>
            <w:proofErr w:type="spellEnd"/>
          </w:p>
        </w:tc>
      </w:tr>
      <w:tr w:rsidR="00CB5303" w:rsidRPr="007F70A0" w14:paraId="7AC73FB1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4A1A3AA4" w14:textId="481B6620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6B487D8B" w14:textId="56B0CB21" w:rsidR="00CB5303" w:rsidRPr="007F70A0" w:rsidRDefault="00CB5303" w:rsidP="00CB5303">
            <w:pPr>
              <w:pStyle w:val="19anodst"/>
              <w:jc w:val="center"/>
              <w:rPr>
                <w:rFonts w:cs="Arial"/>
              </w:rPr>
            </w:pPr>
            <w:r>
              <w:t>6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570520C6" w14:textId="33AB1D6E" w:rsidR="00CB5303" w:rsidRPr="007F70A0" w:rsidRDefault="00CB5303" w:rsidP="00CB5303">
            <w:pPr>
              <w:pStyle w:val="19anodst"/>
              <w:jc w:val="left"/>
            </w:pPr>
            <w:r>
              <w:t xml:space="preserve">07557 - </w:t>
            </w:r>
            <w:r w:rsidRPr="006E22D0">
              <w:t>Hluboká hypotermie a cirkulační zástava jako součást jiného kardiochirurgického výkonu</w:t>
            </w:r>
          </w:p>
        </w:tc>
      </w:tr>
      <w:tr w:rsidR="00CB5303" w:rsidRPr="007F70A0" w14:paraId="5916E78B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439DC8F6" w14:textId="5E29AE11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17335385" w14:textId="576DA55A" w:rsidR="00CB5303" w:rsidRPr="007F70A0" w:rsidRDefault="00CB5303" w:rsidP="00CB5303">
            <w:pPr>
              <w:pStyle w:val="19anodst"/>
              <w:jc w:val="center"/>
            </w:pPr>
            <w:r>
              <w:t>7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2717DA1A" w14:textId="4694CD1E" w:rsidR="00CB5303" w:rsidRPr="007F70A0" w:rsidRDefault="00CB5303" w:rsidP="00CB5303">
            <w:pPr>
              <w:pStyle w:val="19anodst"/>
              <w:jc w:val="left"/>
            </w:pPr>
            <w:r>
              <w:t xml:space="preserve">07558 - </w:t>
            </w:r>
            <w:r w:rsidRPr="006E22D0">
              <w:t>Hluboká hypotermie a cirkulační zástava s antegrádní nebo retrográdní perfuzí mozku jako součást jiného kardiochirurgického výkonu</w:t>
            </w:r>
          </w:p>
        </w:tc>
      </w:tr>
      <w:tr w:rsidR="00CB5303" w:rsidRPr="007F70A0" w14:paraId="3BAB69ED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74D1AF76" w14:textId="27CEDB7D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2B45497D" w14:textId="246D4AE8" w:rsidR="00CB5303" w:rsidRPr="007F70A0" w:rsidRDefault="00CB5303" w:rsidP="00CB5303">
            <w:pPr>
              <w:pStyle w:val="19anodst"/>
              <w:jc w:val="center"/>
            </w:pPr>
            <w:r>
              <w:t>8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1C21118F" w14:textId="558DCEAA" w:rsidR="00CB5303" w:rsidRPr="007F70A0" w:rsidRDefault="00CB5303" w:rsidP="00CB5303">
            <w:pPr>
              <w:pStyle w:val="19anodst"/>
              <w:jc w:val="left"/>
            </w:pPr>
            <w:r>
              <w:t xml:space="preserve">07559 - </w:t>
            </w:r>
            <w:r w:rsidRPr="006E22D0">
              <w:t>Krystaloidní kardioplegie jako součást jiného kardiochirurgického výkonu</w:t>
            </w:r>
          </w:p>
        </w:tc>
      </w:tr>
      <w:tr w:rsidR="00CB5303" w:rsidRPr="007F70A0" w14:paraId="1111D1DF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632A31A0" w14:textId="2430AE25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64BEBAF6" w14:textId="0FDF7EA0" w:rsidR="00CB5303" w:rsidRPr="007F70A0" w:rsidRDefault="00CB5303" w:rsidP="00CB5303">
            <w:pPr>
              <w:pStyle w:val="19anodst"/>
              <w:jc w:val="center"/>
            </w:pPr>
            <w:r>
              <w:t>9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04176888" w14:textId="3C3E36A3" w:rsidR="00CB5303" w:rsidRPr="007F70A0" w:rsidRDefault="00CB5303" w:rsidP="00CB5303">
            <w:pPr>
              <w:pStyle w:val="19anodst"/>
              <w:jc w:val="left"/>
            </w:pPr>
            <w:r>
              <w:t xml:space="preserve">07560 - </w:t>
            </w:r>
            <w:r w:rsidRPr="00D54B33">
              <w:t>Krevní kardioplegie jako součást jiného kardiochirurgického výkonu</w:t>
            </w:r>
          </w:p>
        </w:tc>
      </w:tr>
      <w:tr w:rsidR="00CB5303" w:rsidRPr="007F70A0" w14:paraId="1974A78E" w14:textId="77777777" w:rsidTr="00CB5303">
        <w:tblPrEx>
          <w:tblCellMar>
            <w:left w:w="57" w:type="dxa"/>
            <w:right w:w="28" w:type="dxa"/>
          </w:tblCellMar>
        </w:tblPrEx>
        <w:trPr>
          <w:trHeight w:val="255"/>
        </w:trPr>
        <w:tc>
          <w:tcPr>
            <w:tcW w:w="362" w:type="dxa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59D26CFC" w14:textId="2BDAE399" w:rsidR="00CB5303" w:rsidRPr="007F70A0" w:rsidRDefault="00CB5303" w:rsidP="00CB5303">
            <w:pPr>
              <w:pStyle w:val="19anodst"/>
              <w:spacing w:line="240" w:lineRule="auto"/>
              <w:jc w:val="center"/>
              <w:rPr>
                <w:rFonts w:ascii="Wingdings" w:hAnsi="Wingdings"/>
              </w:rPr>
            </w:pPr>
            <w:r w:rsidRPr="007F70A0">
              <w:sym w:font="Wingdings 2" w:char="F0A3"/>
            </w:r>
          </w:p>
        </w:tc>
        <w:tc>
          <w:tcPr>
            <w:tcW w:w="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  <w:bottom w:w="6" w:type="dxa"/>
            </w:tcMar>
            <w:vAlign w:val="center"/>
          </w:tcPr>
          <w:p w14:paraId="78ABF016" w14:textId="6287C266" w:rsidR="00CB5303" w:rsidRPr="007F70A0" w:rsidRDefault="00CB5303" w:rsidP="00CB5303">
            <w:pPr>
              <w:pStyle w:val="19anodst"/>
              <w:jc w:val="center"/>
            </w:pPr>
            <w:r>
              <w:t>10</w:t>
            </w:r>
          </w:p>
        </w:tc>
        <w:tc>
          <w:tcPr>
            <w:tcW w:w="956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  <w:bottom w:w="6" w:type="dxa"/>
            </w:tcMar>
            <w:vAlign w:val="center"/>
          </w:tcPr>
          <w:p w14:paraId="77267573" w14:textId="39C2CDC0" w:rsidR="00CB5303" w:rsidRPr="007F70A0" w:rsidRDefault="00CB5303" w:rsidP="00CB5303">
            <w:pPr>
              <w:pStyle w:val="19anodst"/>
              <w:jc w:val="left"/>
            </w:pPr>
            <w:r>
              <w:t xml:space="preserve">07561 - </w:t>
            </w:r>
            <w:r w:rsidRPr="00D54B33">
              <w:t xml:space="preserve">Rekuperace krve </w:t>
            </w:r>
          </w:p>
        </w:tc>
      </w:tr>
    </w:tbl>
    <w:p w14:paraId="6E2865D7" w14:textId="77777777" w:rsidR="00CB5303" w:rsidRPr="00CB5303" w:rsidRDefault="00CB5303">
      <w:pPr>
        <w:rPr>
          <w:sz w:val="8"/>
          <w:szCs w:val="12"/>
        </w:rPr>
      </w:pPr>
    </w:p>
    <w:tbl>
      <w:tblPr>
        <w:tblW w:w="10258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3" w:type="dxa"/>
          <w:left w:w="28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11"/>
        <w:gridCol w:w="1066"/>
        <w:gridCol w:w="285"/>
        <w:gridCol w:w="304"/>
        <w:gridCol w:w="688"/>
        <w:gridCol w:w="4252"/>
        <w:gridCol w:w="3597"/>
      </w:tblGrid>
      <w:tr w:rsidR="00030893" w:rsidRPr="007F70A0" w14:paraId="409DFB13" w14:textId="77777777" w:rsidTr="00CB5303">
        <w:trPr>
          <w:trHeight w:val="283"/>
        </w:trPr>
        <w:tc>
          <w:tcPr>
            <w:tcW w:w="10258" w:type="dxa"/>
            <w:gridSpan w:val="8"/>
            <w:tcBorders>
              <w:top w:val="single" w:sz="12" w:space="0" w:color="808080"/>
              <w:bottom w:val="single" w:sz="4" w:space="0" w:color="808080"/>
            </w:tcBorders>
            <w:shd w:val="clear" w:color="auto" w:fill="E6E6E6"/>
            <w:tcMar>
              <w:top w:w="17" w:type="dxa"/>
              <w:bottom w:w="6" w:type="dxa"/>
            </w:tcMar>
            <w:vAlign w:val="center"/>
          </w:tcPr>
          <w:p w14:paraId="3FA1E369" w14:textId="5DEE5DB2" w:rsidR="00030893" w:rsidRPr="007F70A0" w:rsidRDefault="00142B1E" w:rsidP="00CB5303">
            <w:pPr>
              <w:pStyle w:val="19anodst"/>
              <w:jc w:val="left"/>
              <w:rPr>
                <w:b/>
              </w:rPr>
            </w:pPr>
            <w:r w:rsidRPr="00CB5303">
              <w:rPr>
                <w:b/>
              </w:rPr>
              <w:t>Provedené operační výkony</w:t>
            </w:r>
          </w:p>
        </w:tc>
      </w:tr>
      <w:tr w:rsidR="00030893" w:rsidRPr="007F70A0" w14:paraId="5A51DF17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721" w:type="dxa"/>
            <w:gridSpan w:val="5"/>
            <w:tcBorders>
              <w:top w:val="single" w:sz="4" w:space="0" w:color="808080"/>
              <w:right w:val="single" w:sz="12" w:space="0" w:color="808080"/>
            </w:tcBorders>
            <w:vAlign w:val="center"/>
          </w:tcPr>
          <w:p w14:paraId="5378D0B9" w14:textId="187D2555" w:rsidR="00030893" w:rsidRPr="00142B1E" w:rsidRDefault="00142B1E" w:rsidP="008A0707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Hlavní operační výkon    </w:t>
            </w:r>
          </w:p>
        </w:tc>
        <w:tc>
          <w:tcPr>
            <w:tcW w:w="49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45B250" w14:textId="1C2C4AA9" w:rsidR="00030893" w:rsidRPr="00CB5303" w:rsidRDefault="00030893" w:rsidP="00CB5303">
            <w:pPr>
              <w:pStyle w:val="19anodst"/>
              <w:jc w:val="left"/>
              <w:rPr>
                <w:b/>
              </w:rPr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12" w:space="0" w:color="808080"/>
            </w:tcBorders>
            <w:vAlign w:val="center"/>
          </w:tcPr>
          <w:p w14:paraId="0ED69D01" w14:textId="5D058BB8" w:rsidR="00030893" w:rsidRPr="007F70A0" w:rsidRDefault="00836A82" w:rsidP="008A0707">
            <w:pPr>
              <w:pStyle w:val="19anodst"/>
              <w:keepNext/>
              <w:spacing w:line="240" w:lineRule="auto"/>
              <w:jc w:val="left"/>
            </w:pPr>
            <w:r>
              <w:t>Kód výkonu</w:t>
            </w:r>
            <w:r w:rsidR="00142B1E">
              <w:t xml:space="preserve"> </w:t>
            </w:r>
            <w:r w:rsidR="00030893">
              <w:t xml:space="preserve">z číselníků </w:t>
            </w:r>
            <w:r w:rsidR="002D0426">
              <w:t>výkonů</w:t>
            </w:r>
            <w:r>
              <w:t>, který je považován za hlavní výkon</w:t>
            </w:r>
          </w:p>
        </w:tc>
      </w:tr>
      <w:tr w:rsidR="00030893" w:rsidRPr="007F70A0" w14:paraId="2761A5A7" w14:textId="77777777" w:rsidTr="00CB5303">
        <w:tblPrEx>
          <w:tblCellMar>
            <w:left w:w="57" w:type="dxa"/>
            <w:right w:w="28" w:type="dxa"/>
          </w:tblCellMar>
        </w:tblPrEx>
        <w:trPr>
          <w:trHeight w:val="432"/>
        </w:trPr>
        <w:tc>
          <w:tcPr>
            <w:tcW w:w="1721" w:type="dxa"/>
            <w:gridSpan w:val="5"/>
            <w:tcBorders>
              <w:top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14:paraId="794BF7A8" w14:textId="664CEA81" w:rsidR="00030893" w:rsidRPr="00142B1E" w:rsidRDefault="00030893" w:rsidP="008A0707">
            <w:pPr>
              <w:pStyle w:val="19anodst"/>
              <w:spacing w:line="240" w:lineRule="auto"/>
              <w:jc w:val="left"/>
              <w:rPr>
                <w:b/>
                <w:bCs/>
              </w:rPr>
            </w:pPr>
            <w:r w:rsidRPr="00142B1E">
              <w:rPr>
                <w:rFonts w:cs="Arial"/>
                <w:b/>
                <w:bCs/>
              </w:rPr>
              <w:t>Název výkonu</w:t>
            </w:r>
            <w:r w:rsidR="004E33B3" w:rsidRPr="00142B1E">
              <w:rPr>
                <w:rFonts w:cs="Arial"/>
                <w:b/>
                <w:bCs/>
              </w:rPr>
              <w:t xml:space="preserve"> - slovy</w:t>
            </w:r>
          </w:p>
        </w:tc>
        <w:tc>
          <w:tcPr>
            <w:tcW w:w="49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EE9C8CD" w14:textId="38FF6E51" w:rsidR="00030893" w:rsidRPr="007F70A0" w:rsidRDefault="00030893" w:rsidP="008A0707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14:paraId="29C93777" w14:textId="51327600" w:rsidR="00030893" w:rsidRPr="007F70A0" w:rsidRDefault="00836A82" w:rsidP="008A0707">
            <w:pPr>
              <w:pStyle w:val="19anodst"/>
              <w:keepNext/>
              <w:spacing w:line="240" w:lineRule="auto"/>
              <w:jc w:val="left"/>
            </w:pPr>
            <w:r>
              <w:t xml:space="preserve">Název výkonu slovy, </w:t>
            </w:r>
            <w:r>
              <w:t>text – 200 znaků</w:t>
            </w:r>
          </w:p>
        </w:tc>
      </w:tr>
      <w:tr w:rsidR="000D09A9" w:rsidRPr="007F70A0" w14:paraId="36128FFA" w14:textId="77777777" w:rsidTr="00CB5303">
        <w:tblPrEx>
          <w:tblCellMar>
            <w:left w:w="57" w:type="dxa"/>
            <w:right w:w="28" w:type="dxa"/>
          </w:tblCellMar>
        </w:tblPrEx>
        <w:trPr>
          <w:trHeight w:val="200"/>
        </w:trPr>
        <w:tc>
          <w:tcPr>
            <w:tcW w:w="1721" w:type="dxa"/>
            <w:gridSpan w:val="5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F2F2F2" w:themeFill="background1" w:themeFillShade="F2"/>
            <w:vAlign w:val="center"/>
          </w:tcPr>
          <w:p w14:paraId="4887D258" w14:textId="0968D30B" w:rsidR="000D09A9" w:rsidRPr="000D09A9" w:rsidRDefault="000D09A9" w:rsidP="000D09A9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 w:rsidRPr="000D09A9">
              <w:rPr>
                <w:b/>
                <w:bCs/>
              </w:rPr>
              <w:t>Provedené výkony</w:t>
            </w:r>
          </w:p>
        </w:tc>
        <w:tc>
          <w:tcPr>
            <w:tcW w:w="853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D9D4952" w14:textId="76A13314" w:rsidR="000D09A9" w:rsidRDefault="00836A82" w:rsidP="00836A82">
            <w:pPr>
              <w:pStyle w:val="19anodst"/>
              <w:keepNext/>
              <w:spacing w:line="240" w:lineRule="auto"/>
              <w:jc w:val="right"/>
            </w:pPr>
            <w:r>
              <w:t>Kód výkonu z číselníků výkonů</w:t>
            </w:r>
            <w:r>
              <w:t xml:space="preserve"> + označení </w:t>
            </w:r>
            <w:r w:rsidR="00142B1E" w:rsidRPr="00142B1E">
              <w:rPr>
                <w:b/>
                <w:bCs/>
              </w:rPr>
              <w:t>Hlavní</w:t>
            </w:r>
            <w:r>
              <w:rPr>
                <w:b/>
                <w:bCs/>
              </w:rPr>
              <w:t>ho</w:t>
            </w:r>
            <w:r w:rsidR="00142B1E" w:rsidRPr="00142B1E">
              <w:rPr>
                <w:b/>
                <w:bCs/>
              </w:rPr>
              <w:t xml:space="preserve"> operační</w:t>
            </w:r>
            <w:r>
              <w:rPr>
                <w:b/>
                <w:bCs/>
              </w:rPr>
              <w:t>ho</w:t>
            </w:r>
            <w:r w:rsidR="00142B1E" w:rsidRPr="00142B1E">
              <w:rPr>
                <w:b/>
                <w:bCs/>
              </w:rPr>
              <w:t xml:space="preserve"> výkon</w:t>
            </w:r>
            <w:r>
              <w:rPr>
                <w:b/>
                <w:bCs/>
              </w:rPr>
              <w:t>u</w:t>
            </w:r>
          </w:p>
        </w:tc>
      </w:tr>
      <w:tr w:rsidR="008A0EEE" w:rsidRPr="007F70A0" w14:paraId="56D1D46B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293BAE6" w14:textId="0E394DE2" w:rsidR="008A0EEE" w:rsidRPr="000D09A9" w:rsidRDefault="008A0EEE" w:rsidP="00427AAC">
            <w:pPr>
              <w:pStyle w:val="19anodst"/>
              <w:spacing w:line="240" w:lineRule="auto"/>
              <w:jc w:val="center"/>
              <w:rPr>
                <w:i/>
                <w:iCs/>
              </w:rPr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55C05DD" w14:textId="0EF5B19A" w:rsidR="008A0EEE" w:rsidRPr="007F70A0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2A3321FD" w14:textId="2B0A62EE" w:rsidR="008A0EEE" w:rsidRPr="007F70A0" w:rsidRDefault="008A0EEE" w:rsidP="00B425DD">
            <w:pPr>
              <w:pStyle w:val="19anodst"/>
              <w:spacing w:line="240" w:lineRule="auto"/>
              <w:jc w:val="center"/>
            </w:pPr>
            <w: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63431" w14:textId="3089A81C" w:rsidR="008A0EEE" w:rsidRPr="007F70A0" w:rsidRDefault="008A0EEE" w:rsidP="00B425DD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41CFAE4" w14:textId="0060C976" w:rsidR="008A0EEE" w:rsidRPr="007F70A0" w:rsidRDefault="008A0EEE" w:rsidP="00B425DD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2978B5CC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1EABE4" w14:textId="60A09AE9" w:rsidR="008A0EEE" w:rsidRPr="000D09A9" w:rsidRDefault="008A0EEE" w:rsidP="00427AAC">
            <w:pPr>
              <w:pStyle w:val="19anodst"/>
              <w:spacing w:line="240" w:lineRule="auto"/>
              <w:jc w:val="center"/>
              <w:rPr>
                <w:i/>
                <w:iCs/>
              </w:rPr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0194C11" w14:textId="273DF53B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6D8DBFD8" w14:textId="488215D5" w:rsidR="008A0EEE" w:rsidRDefault="008A0EEE" w:rsidP="00B425DD">
            <w:pPr>
              <w:pStyle w:val="19anodst"/>
              <w:spacing w:line="240" w:lineRule="auto"/>
              <w:jc w:val="center"/>
            </w:pPr>
            <w:r>
              <w:t>2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0847D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37A9C5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1264D7EC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EDDA2D2" w14:textId="195CD4DA" w:rsidR="008A0EEE" w:rsidRPr="000D09A9" w:rsidRDefault="008A0EEE" w:rsidP="00427AAC">
            <w:pPr>
              <w:pStyle w:val="19anodst"/>
              <w:spacing w:line="240" w:lineRule="auto"/>
              <w:jc w:val="center"/>
              <w:rPr>
                <w:i/>
                <w:iCs/>
              </w:rPr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E1EDB46" w14:textId="660AE471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1CF7017C" w14:textId="418C7042" w:rsidR="008A0EEE" w:rsidRDefault="008A0EEE" w:rsidP="00B425DD">
            <w:pPr>
              <w:pStyle w:val="19anodst"/>
              <w:spacing w:line="240" w:lineRule="auto"/>
              <w:jc w:val="center"/>
            </w:pPr>
            <w:r>
              <w:t>3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68CBE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125C1F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38BF4641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4FE948D" w14:textId="798A151B" w:rsidR="008A0EEE" w:rsidRPr="000D09A9" w:rsidRDefault="008A0EEE" w:rsidP="00427AAC">
            <w:pPr>
              <w:pStyle w:val="19anodst"/>
              <w:spacing w:line="240" w:lineRule="auto"/>
              <w:jc w:val="center"/>
              <w:rPr>
                <w:i/>
                <w:iCs/>
              </w:rPr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05C1736" w14:textId="43E5E83A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33313288" w14:textId="43BB72B0" w:rsidR="008A0EEE" w:rsidRDefault="008A0EEE" w:rsidP="00B425DD">
            <w:pPr>
              <w:pStyle w:val="19anodst"/>
              <w:spacing w:line="240" w:lineRule="auto"/>
              <w:jc w:val="center"/>
            </w:pPr>
            <w:r>
              <w:t>4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3A9EF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1AFF41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770D2C09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9A00102" w14:textId="41589E40" w:rsidR="008A0EEE" w:rsidRPr="000D09A9" w:rsidRDefault="008A0EEE" w:rsidP="00427AAC">
            <w:pPr>
              <w:pStyle w:val="19anodst"/>
              <w:spacing w:line="240" w:lineRule="auto"/>
              <w:jc w:val="center"/>
              <w:rPr>
                <w:i/>
                <w:iCs/>
              </w:rPr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97D414D" w14:textId="2C36F155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229F5CF1" w14:textId="092B9432" w:rsidR="008A0EEE" w:rsidRDefault="008A0EEE" w:rsidP="00B425DD">
            <w:pPr>
              <w:pStyle w:val="19anodst"/>
              <w:spacing w:line="240" w:lineRule="auto"/>
              <w:jc w:val="center"/>
            </w:pPr>
            <w:r>
              <w:t>5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42828F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97866F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2757AED4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D1D7951" w14:textId="7FBBD763" w:rsidR="008A0EEE" w:rsidRPr="000D09A9" w:rsidRDefault="008A0EEE" w:rsidP="00427AAC">
            <w:pPr>
              <w:pStyle w:val="19anodst"/>
              <w:spacing w:line="240" w:lineRule="auto"/>
              <w:jc w:val="center"/>
              <w:rPr>
                <w:i/>
                <w:iCs/>
              </w:rPr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5BEDFE5" w14:textId="4A5B50C8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F5F3BB2" w14:textId="67E0F5DD" w:rsidR="008A0EEE" w:rsidRDefault="008A0EEE" w:rsidP="00B425DD">
            <w:pPr>
              <w:pStyle w:val="19anodst"/>
              <w:spacing w:line="240" w:lineRule="auto"/>
              <w:jc w:val="center"/>
            </w:pPr>
            <w:r>
              <w:t>6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4935B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461319" w14:textId="77777777" w:rsidR="008A0EEE" w:rsidRPr="007F70A0" w:rsidRDefault="008A0EEE" w:rsidP="00B425DD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7A672570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3EAAD06" w14:textId="019C4A4F" w:rsidR="008A0EEE" w:rsidRDefault="008A0EEE" w:rsidP="00427AAC">
            <w:pPr>
              <w:pStyle w:val="19anodst"/>
              <w:spacing w:line="240" w:lineRule="auto"/>
              <w:jc w:val="center"/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3763679" w14:textId="76F387DB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69DAC185" w14:textId="3C4505DD" w:rsidR="008A0EEE" w:rsidRDefault="008A0EEE" w:rsidP="000D09A9">
            <w:pPr>
              <w:pStyle w:val="19anodst"/>
              <w:spacing w:line="240" w:lineRule="auto"/>
              <w:jc w:val="center"/>
            </w:pPr>
            <w:r>
              <w:t>7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39A407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56A790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791E8348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F66B609" w14:textId="63DB705E" w:rsidR="008A0EEE" w:rsidRDefault="008A0EEE" w:rsidP="00427AAC">
            <w:pPr>
              <w:pStyle w:val="19anodst"/>
              <w:spacing w:line="240" w:lineRule="auto"/>
              <w:jc w:val="center"/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6058691" w14:textId="674FAED8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00D9CC08" w14:textId="3EFEBC50" w:rsidR="008A0EEE" w:rsidRDefault="008A0EEE" w:rsidP="000D09A9">
            <w:pPr>
              <w:pStyle w:val="19anodst"/>
              <w:spacing w:line="240" w:lineRule="auto"/>
              <w:jc w:val="center"/>
            </w:pPr>
            <w:r>
              <w:t>8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1D4FF8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91A2C8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033A97B0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60606F7" w14:textId="7472C4C7" w:rsidR="008A0EEE" w:rsidRDefault="008A0EEE" w:rsidP="00427AAC">
            <w:pPr>
              <w:pStyle w:val="19anodst"/>
              <w:spacing w:line="240" w:lineRule="auto"/>
              <w:jc w:val="center"/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C78B9A1" w14:textId="03331E83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2401E62" w14:textId="4D8B1869" w:rsidR="008A0EEE" w:rsidRDefault="008A0EEE" w:rsidP="000D09A9">
            <w:pPr>
              <w:pStyle w:val="19anodst"/>
              <w:spacing w:line="240" w:lineRule="auto"/>
              <w:jc w:val="center"/>
            </w:pPr>
            <w:r>
              <w:t>9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0B98B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8ADC84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4DBF0B48" w14:textId="77777777" w:rsidTr="00CB5303">
        <w:tblPrEx>
          <w:tblCellMar>
            <w:left w:w="57" w:type="dxa"/>
            <w:right w:w="28" w:type="dxa"/>
          </w:tblCellMar>
        </w:tblPrEx>
        <w:trPr>
          <w:trHeight w:val="227"/>
        </w:trPr>
        <w:tc>
          <w:tcPr>
            <w:tcW w:w="1132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335DAD6" w14:textId="7F2AFF50" w:rsidR="008A0EEE" w:rsidRDefault="008A0EEE" w:rsidP="00427AAC">
            <w:pPr>
              <w:pStyle w:val="19anodst"/>
              <w:spacing w:line="240" w:lineRule="auto"/>
              <w:jc w:val="center"/>
            </w:pPr>
            <w:r w:rsidRPr="000D09A9">
              <w:rPr>
                <w:i/>
                <w:iCs/>
              </w:rPr>
              <w:t>hlavní</w:t>
            </w:r>
          </w:p>
        </w:tc>
        <w:tc>
          <w:tcPr>
            <w:tcW w:w="2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183192B" w14:textId="5B264C73" w:rsidR="008A0EEE" w:rsidRDefault="008A0EEE" w:rsidP="000D09A9">
            <w:pPr>
              <w:pStyle w:val="19anodst"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79D9E56B" w14:textId="1D796C00" w:rsidR="008A0EEE" w:rsidRDefault="008A0EEE" w:rsidP="000D09A9">
            <w:pPr>
              <w:pStyle w:val="19anodst"/>
              <w:spacing w:line="240" w:lineRule="auto"/>
              <w:jc w:val="center"/>
            </w:pPr>
            <w:r>
              <w:t>10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9744D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BF7381" w14:textId="77777777" w:rsidR="008A0EEE" w:rsidRPr="007F70A0" w:rsidRDefault="008A0EEE" w:rsidP="000D09A9">
            <w:pPr>
              <w:pStyle w:val="19anodst"/>
              <w:keepNext/>
              <w:spacing w:line="240" w:lineRule="auto"/>
              <w:jc w:val="left"/>
            </w:pPr>
          </w:p>
        </w:tc>
      </w:tr>
      <w:tr w:rsidR="000D09A9" w:rsidRPr="007F70A0" w14:paraId="3AF8E1B3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6595" w:type="dxa"/>
            <w:gridSpan w:val="5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F2F2F2" w:themeFill="background1" w:themeFillShade="F2"/>
            <w:vAlign w:val="center"/>
          </w:tcPr>
          <w:p w14:paraId="3412E283" w14:textId="0F3D7D75" w:rsidR="000D09A9" w:rsidRPr="000D09A9" w:rsidRDefault="000D09A9" w:rsidP="000D09A9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 w:rsidRPr="000D09A9">
              <w:rPr>
                <w:b/>
                <w:bCs/>
              </w:rPr>
              <w:t xml:space="preserve">Kódy </w:t>
            </w:r>
            <w:r w:rsidR="00836A82">
              <w:rPr>
                <w:b/>
                <w:bCs/>
              </w:rPr>
              <w:t>cévních protéz</w:t>
            </w:r>
          </w:p>
        </w:tc>
        <w:tc>
          <w:tcPr>
            <w:tcW w:w="3597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3889CEC" w14:textId="0E045593" w:rsidR="000D09A9" w:rsidRPr="007F70A0" w:rsidRDefault="00836A82" w:rsidP="000D09A9">
            <w:pPr>
              <w:pStyle w:val="19anodst"/>
              <w:keepNext/>
              <w:spacing w:line="240" w:lineRule="auto"/>
              <w:jc w:val="left"/>
            </w:pPr>
            <w:r>
              <w:t xml:space="preserve">Kód cévní protézy </w:t>
            </w:r>
            <w:r w:rsidR="000D09A9">
              <w:t>z číselníku ZUM</w:t>
            </w:r>
          </w:p>
        </w:tc>
      </w:tr>
      <w:tr w:rsidR="008A0EEE" w:rsidRPr="007F70A0" w14:paraId="5FE3D3C5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AA5364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CE45F3F" w14:textId="614539F6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5FDB3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A28561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67C4F88F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11721C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5ACD73B" w14:textId="37CD7366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2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9D81D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7496AB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21D31672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8428A4A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238F7485" w14:textId="5FD0F282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3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5DB98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7648C9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5F1AD5F8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6B1447C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56AD737C" w14:textId="6DF458FD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4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3442FF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FB2082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710B400B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B52C398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2D9748E3" w14:textId="5206D41A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5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3FA05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2B4538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21E1ECAF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3918090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57A4E9DE" w14:textId="6B03BC63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6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CDDDC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C8368F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1D45746F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CAB1D72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7341BC27" w14:textId="095F2518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7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DC286B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075B47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2FE2DF25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1EEB527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015B604" w14:textId="221EB867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8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49CAF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2BA843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3443B34A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66030D5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A8CF59C" w14:textId="0F95011E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9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73239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0E724C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8A0EEE" w:rsidRPr="007F70A0" w14:paraId="45438688" w14:textId="77777777" w:rsidTr="00CB5303">
        <w:tblPrEx>
          <w:tblCellMar>
            <w:left w:w="57" w:type="dxa"/>
            <w:right w:w="28" w:type="dxa"/>
          </w:tblCellMar>
        </w:tblPrEx>
        <w:trPr>
          <w:gridBefore w:val="2"/>
          <w:wBefore w:w="66" w:type="dxa"/>
          <w:trHeight w:val="227"/>
        </w:trPr>
        <w:tc>
          <w:tcPr>
            <w:tcW w:w="1351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8B340C6" w14:textId="77777777" w:rsidR="008A0EEE" w:rsidRDefault="008A0EEE" w:rsidP="008A0EEE">
            <w:pPr>
              <w:pStyle w:val="19anodst"/>
              <w:spacing w:line="240" w:lineRule="auto"/>
              <w:jc w:val="left"/>
            </w:pPr>
          </w:p>
        </w:tc>
        <w:tc>
          <w:tcPr>
            <w:tcW w:w="304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3A0190C5" w14:textId="62588A21" w:rsidR="008A0EEE" w:rsidRDefault="008A0EEE" w:rsidP="008A0EEE">
            <w:pPr>
              <w:pStyle w:val="19anodst"/>
              <w:spacing w:line="240" w:lineRule="auto"/>
              <w:jc w:val="center"/>
            </w:pPr>
            <w:r>
              <w:t>10</w:t>
            </w:r>
          </w:p>
        </w:tc>
        <w:tc>
          <w:tcPr>
            <w:tcW w:w="49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BB433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6DCF22D" w14:textId="77777777" w:rsidR="008A0EEE" w:rsidRPr="007F70A0" w:rsidRDefault="008A0EEE" w:rsidP="008A0EEE">
            <w:pPr>
              <w:pStyle w:val="19anodst"/>
              <w:keepNext/>
              <w:spacing w:line="240" w:lineRule="auto"/>
              <w:jc w:val="left"/>
            </w:pPr>
          </w:p>
        </w:tc>
      </w:tr>
      <w:tr w:rsidR="00226862" w:rsidRPr="007F70A0" w14:paraId="4C4476AE" w14:textId="77777777" w:rsidTr="00CB5303">
        <w:tblPrEx>
          <w:tblCellMar>
            <w:left w:w="57" w:type="dxa"/>
            <w:right w:w="28" w:type="dxa"/>
          </w:tblCellMar>
        </w:tblPrEx>
        <w:trPr>
          <w:gridBefore w:val="1"/>
          <w:wBefore w:w="55" w:type="dxa"/>
          <w:trHeight w:val="404"/>
        </w:trPr>
        <w:tc>
          <w:tcPr>
            <w:tcW w:w="2354" w:type="dxa"/>
            <w:gridSpan w:val="5"/>
            <w:tcBorders>
              <w:top w:val="single" w:sz="4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14:paraId="62960FD1" w14:textId="6C2D7B86" w:rsidR="00226862" w:rsidRPr="00E125DE" w:rsidRDefault="00226862" w:rsidP="008A0707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 w:rsidRPr="00E125DE">
              <w:rPr>
                <w:b/>
                <w:bCs/>
              </w:rPr>
              <w:t>Hlavní příčinná diagnóza</w:t>
            </w:r>
          </w:p>
        </w:tc>
        <w:tc>
          <w:tcPr>
            <w:tcW w:w="42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1E9ADE7" w14:textId="77777777" w:rsidR="00226862" w:rsidRPr="007F70A0" w:rsidRDefault="00226862" w:rsidP="008A0707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12" w:space="0" w:color="808080"/>
            </w:tcBorders>
            <w:shd w:val="clear" w:color="auto" w:fill="F2F2F2" w:themeFill="background1" w:themeFillShade="F2"/>
            <w:vAlign w:val="center"/>
          </w:tcPr>
          <w:p w14:paraId="6CC13CC0" w14:textId="550BD23A" w:rsidR="00226862" w:rsidRPr="007F70A0" w:rsidRDefault="00836A82" w:rsidP="008A0707">
            <w:pPr>
              <w:pStyle w:val="19anodst"/>
              <w:keepNext/>
              <w:spacing w:line="240" w:lineRule="auto"/>
              <w:jc w:val="left"/>
            </w:pPr>
            <w:r>
              <w:t xml:space="preserve">Kód </w:t>
            </w:r>
            <w:r w:rsidR="00226862">
              <w:t>z číselníku MKN-10</w:t>
            </w:r>
          </w:p>
        </w:tc>
      </w:tr>
      <w:tr w:rsidR="00226862" w:rsidRPr="007F70A0" w14:paraId="2A287888" w14:textId="77777777" w:rsidTr="00CB5303">
        <w:tblPrEx>
          <w:tblCellMar>
            <w:left w:w="57" w:type="dxa"/>
            <w:right w:w="28" w:type="dxa"/>
          </w:tblCellMar>
        </w:tblPrEx>
        <w:trPr>
          <w:gridBefore w:val="1"/>
          <w:wBefore w:w="55" w:type="dxa"/>
          <w:trHeight w:val="692"/>
        </w:trPr>
        <w:tc>
          <w:tcPr>
            <w:tcW w:w="2354" w:type="dxa"/>
            <w:gridSpan w:val="5"/>
            <w:tcBorders>
              <w:top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14:paraId="7989BE75" w14:textId="29E4DF29" w:rsidR="00226862" w:rsidRPr="00E125DE" w:rsidRDefault="002D0426" w:rsidP="00E125DE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 w:rsidRPr="00E125DE">
              <w:rPr>
                <w:b/>
                <w:bCs/>
              </w:rPr>
              <w:t>Hlavní příčinná diagnóza - slovy</w:t>
            </w:r>
          </w:p>
        </w:tc>
        <w:tc>
          <w:tcPr>
            <w:tcW w:w="42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5C991F" w14:textId="77777777" w:rsidR="00226862" w:rsidRPr="007F70A0" w:rsidRDefault="00226862" w:rsidP="008A0707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F6B1599" w14:textId="7B6AD915" w:rsidR="00226862" w:rsidRPr="007F70A0" w:rsidRDefault="00FE3DA4" w:rsidP="008A0707">
            <w:pPr>
              <w:pStyle w:val="19anodst"/>
              <w:keepNext/>
              <w:spacing w:line="240" w:lineRule="auto"/>
              <w:jc w:val="left"/>
            </w:pPr>
            <w:r>
              <w:t>N</w:t>
            </w:r>
            <w:r w:rsidR="00142B1E">
              <w:t xml:space="preserve">ázev </w:t>
            </w:r>
            <w:r>
              <w:t>hlavní příčinné diagnózy</w:t>
            </w:r>
            <w:r w:rsidR="00142B1E">
              <w:t xml:space="preserve"> </w:t>
            </w:r>
            <w:r>
              <w:t xml:space="preserve">slovy </w:t>
            </w:r>
            <w:r w:rsidR="00142B1E">
              <w:t xml:space="preserve">dle kódu výše, </w:t>
            </w:r>
            <w:r w:rsidR="00836A82">
              <w:t>t</w:t>
            </w:r>
            <w:r w:rsidR="002D0426">
              <w:t>ext – 200 znaků</w:t>
            </w:r>
          </w:p>
        </w:tc>
      </w:tr>
    </w:tbl>
    <w:p w14:paraId="20972C95" w14:textId="77777777" w:rsidR="00226862" w:rsidRPr="004E33B3" w:rsidRDefault="00226862">
      <w:pPr>
        <w:rPr>
          <w:sz w:val="8"/>
          <w:szCs w:val="8"/>
        </w:rPr>
      </w:pPr>
    </w:p>
    <w:tbl>
      <w:tblPr>
        <w:tblW w:w="10218" w:type="dxa"/>
        <w:tblInd w:w="2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3" w:type="dxa"/>
          <w:left w:w="28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25"/>
        <w:gridCol w:w="320"/>
        <w:gridCol w:w="350"/>
        <w:gridCol w:w="336"/>
        <w:gridCol w:w="202"/>
        <w:gridCol w:w="334"/>
        <w:gridCol w:w="372"/>
        <w:gridCol w:w="622"/>
        <w:gridCol w:w="157"/>
        <w:gridCol w:w="2694"/>
        <w:gridCol w:w="308"/>
        <w:gridCol w:w="259"/>
        <w:gridCol w:w="553"/>
        <w:gridCol w:w="372"/>
        <w:gridCol w:w="372"/>
        <w:gridCol w:w="372"/>
        <w:gridCol w:w="662"/>
        <w:gridCol w:w="695"/>
      </w:tblGrid>
      <w:tr w:rsidR="00226862" w:rsidRPr="008B31E4" w14:paraId="7118F126" w14:textId="77777777" w:rsidTr="004E33B3">
        <w:trPr>
          <w:trHeight w:val="283"/>
        </w:trPr>
        <w:tc>
          <w:tcPr>
            <w:tcW w:w="10218" w:type="dxa"/>
            <w:gridSpan w:val="19"/>
            <w:tcBorders>
              <w:top w:val="single" w:sz="4" w:space="0" w:color="808080"/>
              <w:bottom w:val="single" w:sz="4" w:space="0" w:color="808080"/>
            </w:tcBorders>
            <w:shd w:val="clear" w:color="auto" w:fill="CCCCCC"/>
            <w:tcMar>
              <w:top w:w="17" w:type="dxa"/>
              <w:bottom w:w="6" w:type="dxa"/>
            </w:tcMar>
            <w:vAlign w:val="center"/>
          </w:tcPr>
          <w:p w14:paraId="6DC9C860" w14:textId="500FF136" w:rsidR="00226862" w:rsidRPr="005A77A5" w:rsidRDefault="00E125DE" w:rsidP="005A77A5">
            <w:pPr>
              <w:pStyle w:val="19anodst"/>
              <w:keepNext/>
              <w:tabs>
                <w:tab w:val="left" w:pos="284"/>
              </w:tabs>
              <w:jc w:val="center"/>
              <w:rPr>
                <w:b/>
                <w:caps/>
                <w:sz w:val="20"/>
              </w:rPr>
            </w:pPr>
            <w:r w:rsidRPr="005A77A5">
              <w:rPr>
                <w:b/>
                <w:caps/>
                <w:sz w:val="20"/>
              </w:rPr>
              <w:t>Doplňující</w:t>
            </w:r>
            <w:r w:rsidR="00226862" w:rsidRPr="005A77A5">
              <w:rPr>
                <w:b/>
                <w:caps/>
                <w:sz w:val="20"/>
              </w:rPr>
              <w:t xml:space="preserve"> informace</w:t>
            </w:r>
          </w:p>
        </w:tc>
      </w:tr>
      <w:tr w:rsidR="00427AAC" w:rsidRPr="007F70A0" w14:paraId="2618012F" w14:textId="77777777" w:rsidTr="005A77A5">
        <w:tblPrEx>
          <w:tblBorders>
            <w:top w:val="single" w:sz="4" w:space="0" w:color="808080"/>
            <w:bottom w:val="single" w:sz="4" w:space="0" w:color="808080"/>
            <w:insideV w:val="none" w:sz="0" w:space="0" w:color="auto"/>
          </w:tblBorders>
          <w:tblCellMar>
            <w:left w:w="57" w:type="dxa"/>
            <w:right w:w="28" w:type="dxa"/>
          </w:tblCellMar>
        </w:tblPrEx>
        <w:trPr>
          <w:trHeight w:val="200"/>
        </w:trPr>
        <w:tc>
          <w:tcPr>
            <w:tcW w:w="1238" w:type="dxa"/>
            <w:gridSpan w:val="2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15A904A" w14:textId="15BDEB48" w:rsidR="004E33B3" w:rsidRPr="00E125DE" w:rsidRDefault="008C06C7" w:rsidP="004E33B3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Ř</w:t>
            </w:r>
            <w:r w:rsidR="004E33B3" w:rsidRPr="00E125DE">
              <w:rPr>
                <w:b/>
                <w:bCs/>
              </w:rPr>
              <w:t>ešení infekce</w:t>
            </w:r>
          </w:p>
        </w:tc>
        <w:tc>
          <w:tcPr>
            <w:tcW w:w="320" w:type="dxa"/>
            <w:tcBorders>
              <w:left w:val="single" w:sz="4" w:space="0" w:color="808080"/>
              <w:right w:val="nil"/>
            </w:tcBorders>
            <w:vAlign w:val="center"/>
          </w:tcPr>
          <w:p w14:paraId="3A5E4F7C" w14:textId="7A36529B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4F1C1167" w14:textId="110C10BA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  <w:rPr>
                <w:rFonts w:cs="Arial"/>
              </w:rPr>
            </w:pPr>
            <w:r w:rsidRPr="007F70A0">
              <w:rPr>
                <w:rFonts w:cs="Arial"/>
              </w:rPr>
              <w:t>0</w:t>
            </w: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14:paraId="02D46F98" w14:textId="16EA7256" w:rsidR="004E33B3" w:rsidRPr="00BA1FD1" w:rsidRDefault="004E33B3" w:rsidP="004E33B3">
            <w:pPr>
              <w:pStyle w:val="19anodst"/>
              <w:keepNext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NE</w:t>
            </w:r>
          </w:p>
        </w:tc>
        <w:tc>
          <w:tcPr>
            <w:tcW w:w="2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C9BF29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34" w:type="dxa"/>
            <w:tcBorders>
              <w:left w:val="nil"/>
              <w:right w:val="nil"/>
            </w:tcBorders>
            <w:vAlign w:val="center"/>
          </w:tcPr>
          <w:p w14:paraId="18B7506E" w14:textId="3B30FAA6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72" w:type="dxa"/>
            <w:tcBorders>
              <w:left w:val="nil"/>
              <w:right w:val="single" w:sz="4" w:space="0" w:color="808080"/>
            </w:tcBorders>
            <w:vAlign w:val="center"/>
          </w:tcPr>
          <w:p w14:paraId="4B954FD8" w14:textId="610C8EFD" w:rsidR="004E33B3" w:rsidRDefault="004E33B3" w:rsidP="004E33B3">
            <w:pPr>
              <w:pStyle w:val="19anodst"/>
              <w:keepNext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2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25010A" w14:textId="39D67433" w:rsidR="004E33B3" w:rsidRPr="00BA1FD1" w:rsidRDefault="004E33B3" w:rsidP="004E33B3">
            <w:pPr>
              <w:pStyle w:val="19anodst"/>
              <w:keepNext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ANO</w:t>
            </w:r>
          </w:p>
        </w:tc>
        <w:tc>
          <w:tcPr>
            <w:tcW w:w="157" w:type="dxa"/>
            <w:tcBorders>
              <w:left w:val="single" w:sz="4" w:space="0" w:color="808080"/>
              <w:right w:val="nil"/>
            </w:tcBorders>
            <w:shd w:val="clear" w:color="auto" w:fill="F2F2F2" w:themeFill="background1" w:themeFillShade="F2"/>
            <w:vAlign w:val="center"/>
          </w:tcPr>
          <w:p w14:paraId="38A5A1DE" w14:textId="77777777" w:rsidR="004E33B3" w:rsidRPr="00E125DE" w:rsidRDefault="004E33B3" w:rsidP="004E33B3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2694" w:type="dxa"/>
            <w:tcBorders>
              <w:left w:val="nil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53F9532" w14:textId="332FE3A4" w:rsidR="004E33B3" w:rsidRDefault="004E33B3" w:rsidP="004E33B3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E125DE">
              <w:rPr>
                <w:b/>
                <w:bCs/>
              </w:rPr>
              <w:t>ritická končetinová</w:t>
            </w:r>
            <w:r>
              <w:rPr>
                <w:b/>
                <w:bCs/>
              </w:rPr>
              <w:t xml:space="preserve"> </w:t>
            </w:r>
            <w:r w:rsidRPr="00E125DE">
              <w:rPr>
                <w:b/>
                <w:bCs/>
              </w:rPr>
              <w:t>ischémie</w:t>
            </w:r>
          </w:p>
        </w:tc>
        <w:tc>
          <w:tcPr>
            <w:tcW w:w="308" w:type="dxa"/>
            <w:tcBorders>
              <w:left w:val="single" w:sz="4" w:space="0" w:color="808080"/>
              <w:right w:val="nil"/>
            </w:tcBorders>
            <w:vAlign w:val="center"/>
          </w:tcPr>
          <w:p w14:paraId="334B66F2" w14:textId="4F3CEC95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259" w:type="dxa"/>
            <w:tcBorders>
              <w:left w:val="nil"/>
              <w:right w:val="nil"/>
            </w:tcBorders>
            <w:vAlign w:val="center"/>
          </w:tcPr>
          <w:p w14:paraId="6EB92C33" w14:textId="6F4D0072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  <w:rPr>
                <w:rFonts w:cs="Arial"/>
              </w:rPr>
            </w:pPr>
            <w:r w:rsidRPr="007F70A0">
              <w:rPr>
                <w:rFonts w:cs="Arial"/>
              </w:rPr>
              <w:t>0</w:t>
            </w:r>
          </w:p>
        </w:tc>
        <w:tc>
          <w:tcPr>
            <w:tcW w:w="553" w:type="dxa"/>
            <w:tcBorders>
              <w:left w:val="nil"/>
              <w:right w:val="nil"/>
            </w:tcBorders>
            <w:vAlign w:val="center"/>
          </w:tcPr>
          <w:p w14:paraId="50E19C02" w14:textId="7816F9F7" w:rsidR="004E33B3" w:rsidRPr="00BA1FD1" w:rsidRDefault="004E33B3" w:rsidP="004E33B3">
            <w:pPr>
              <w:pStyle w:val="19anodst"/>
              <w:keepNext/>
              <w:spacing w:line="240" w:lineRule="auto"/>
              <w:jc w:val="left"/>
              <w:rPr>
                <w:rFonts w:cs="Arial"/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NE</w:t>
            </w: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2ADFC0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</w:p>
        </w:tc>
        <w:tc>
          <w:tcPr>
            <w:tcW w:w="372" w:type="dxa"/>
            <w:tcBorders>
              <w:left w:val="nil"/>
              <w:right w:val="nil"/>
            </w:tcBorders>
            <w:vAlign w:val="center"/>
          </w:tcPr>
          <w:p w14:paraId="59D6BF96" w14:textId="24806FF2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72" w:type="dxa"/>
            <w:tcBorders>
              <w:left w:val="nil"/>
              <w:right w:val="nil"/>
            </w:tcBorders>
            <w:vAlign w:val="center"/>
          </w:tcPr>
          <w:p w14:paraId="1E80BAA1" w14:textId="6E534A16" w:rsidR="004E33B3" w:rsidRDefault="004E33B3" w:rsidP="004E33B3">
            <w:pPr>
              <w:pStyle w:val="19anodst"/>
              <w:keepNext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62" w:type="dxa"/>
            <w:tcBorders>
              <w:left w:val="nil"/>
              <w:right w:val="single" w:sz="4" w:space="0" w:color="808080"/>
            </w:tcBorders>
            <w:vAlign w:val="center"/>
          </w:tcPr>
          <w:p w14:paraId="4B8483DC" w14:textId="76A2F3DD" w:rsidR="004E33B3" w:rsidRPr="00BA1FD1" w:rsidRDefault="004E33B3" w:rsidP="004E33B3">
            <w:pPr>
              <w:pStyle w:val="19anodst"/>
              <w:keepNext/>
              <w:spacing w:line="240" w:lineRule="auto"/>
              <w:jc w:val="left"/>
              <w:rPr>
                <w:rFonts w:cs="Arial"/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ANO</w:t>
            </w:r>
          </w:p>
        </w:tc>
        <w:tc>
          <w:tcPr>
            <w:tcW w:w="695" w:type="dxa"/>
            <w:tcBorders>
              <w:lef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5C372CD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</w:p>
        </w:tc>
      </w:tr>
      <w:tr w:rsidR="004E33B3" w:rsidRPr="007F70A0" w14:paraId="21917DD8" w14:textId="77777777" w:rsidTr="005A77A5">
        <w:tblPrEx>
          <w:tblBorders>
            <w:top w:val="single" w:sz="4" w:space="0" w:color="808080"/>
            <w:bottom w:val="single" w:sz="4" w:space="0" w:color="808080"/>
            <w:insideV w:val="none" w:sz="0" w:space="0" w:color="auto"/>
          </w:tblBorders>
          <w:tblCellMar>
            <w:left w:w="57" w:type="dxa"/>
            <w:right w:w="28" w:type="dxa"/>
          </w:tblCellMar>
        </w:tblPrEx>
        <w:trPr>
          <w:trHeight w:val="200"/>
        </w:trPr>
        <w:tc>
          <w:tcPr>
            <w:tcW w:w="1238" w:type="dxa"/>
            <w:gridSpan w:val="2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7943A39" w14:textId="5FBF9C67" w:rsidR="004E33B3" w:rsidRPr="00E125DE" w:rsidRDefault="004E33B3" w:rsidP="004E33B3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 w:rsidRPr="00E125DE">
              <w:rPr>
                <w:b/>
                <w:bCs/>
              </w:rPr>
              <w:t>Hybridní výkon</w:t>
            </w:r>
          </w:p>
        </w:tc>
        <w:tc>
          <w:tcPr>
            <w:tcW w:w="320" w:type="dxa"/>
            <w:tcBorders>
              <w:left w:val="single" w:sz="4" w:space="0" w:color="808080"/>
              <w:right w:val="nil"/>
            </w:tcBorders>
            <w:vAlign w:val="center"/>
          </w:tcPr>
          <w:p w14:paraId="2C8A5F19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536F0A03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 w:rsidRPr="007F70A0">
              <w:rPr>
                <w:rFonts w:cs="Arial"/>
              </w:rPr>
              <w:t>0</w:t>
            </w: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14:paraId="65DFFD50" w14:textId="77777777" w:rsidR="004E33B3" w:rsidRPr="00BA1FD1" w:rsidRDefault="004E33B3" w:rsidP="004E33B3">
            <w:pPr>
              <w:pStyle w:val="19anodst"/>
              <w:keepNext/>
              <w:spacing w:line="240" w:lineRule="auto"/>
              <w:jc w:val="center"/>
              <w:rPr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NE</w:t>
            </w:r>
          </w:p>
        </w:tc>
        <w:tc>
          <w:tcPr>
            <w:tcW w:w="2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05D94D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34" w:type="dxa"/>
            <w:tcBorders>
              <w:left w:val="nil"/>
              <w:right w:val="nil"/>
            </w:tcBorders>
            <w:vAlign w:val="center"/>
          </w:tcPr>
          <w:p w14:paraId="446E46C0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72" w:type="dxa"/>
            <w:tcBorders>
              <w:left w:val="nil"/>
              <w:right w:val="single" w:sz="4" w:space="0" w:color="808080"/>
            </w:tcBorders>
            <w:vAlign w:val="center"/>
          </w:tcPr>
          <w:p w14:paraId="559CFD2E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>
              <w:rPr>
                <w:rFonts w:cs="Arial"/>
              </w:rPr>
              <w:t>1</w:t>
            </w:r>
          </w:p>
        </w:tc>
        <w:tc>
          <w:tcPr>
            <w:tcW w:w="62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A9A7DB" w14:textId="77777777" w:rsidR="004E33B3" w:rsidRPr="00BA1FD1" w:rsidRDefault="004E33B3" w:rsidP="004E33B3">
            <w:pPr>
              <w:pStyle w:val="19anodst"/>
              <w:keepNext/>
              <w:spacing w:line="240" w:lineRule="auto"/>
              <w:jc w:val="center"/>
              <w:rPr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ANO</w:t>
            </w:r>
          </w:p>
        </w:tc>
        <w:tc>
          <w:tcPr>
            <w:tcW w:w="157" w:type="dxa"/>
            <w:tcBorders>
              <w:left w:val="single" w:sz="4" w:space="0" w:color="808080"/>
              <w:right w:val="nil"/>
            </w:tcBorders>
            <w:shd w:val="clear" w:color="auto" w:fill="F2F2F2" w:themeFill="background1" w:themeFillShade="F2"/>
            <w:vAlign w:val="center"/>
          </w:tcPr>
          <w:p w14:paraId="62935EB6" w14:textId="1D301646" w:rsidR="004E33B3" w:rsidRPr="00E125DE" w:rsidRDefault="004E33B3" w:rsidP="004E33B3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2694" w:type="dxa"/>
            <w:tcBorders>
              <w:left w:val="nil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1991D61" w14:textId="06F68AD3" w:rsidR="004E33B3" w:rsidRPr="00E125DE" w:rsidRDefault="004E33B3" w:rsidP="004E33B3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 w:rsidRPr="00E125DE">
              <w:rPr>
                <w:b/>
                <w:bCs/>
              </w:rPr>
              <w:t>Endovaskulární výkon</w:t>
            </w:r>
          </w:p>
        </w:tc>
        <w:tc>
          <w:tcPr>
            <w:tcW w:w="308" w:type="dxa"/>
            <w:tcBorders>
              <w:left w:val="single" w:sz="4" w:space="0" w:color="808080"/>
              <w:right w:val="nil"/>
            </w:tcBorders>
            <w:vAlign w:val="center"/>
          </w:tcPr>
          <w:p w14:paraId="2A08DB26" w14:textId="16D66658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259" w:type="dxa"/>
            <w:tcBorders>
              <w:left w:val="nil"/>
              <w:right w:val="nil"/>
            </w:tcBorders>
            <w:vAlign w:val="center"/>
          </w:tcPr>
          <w:p w14:paraId="30CC012B" w14:textId="3A210EF8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  <w:r w:rsidRPr="007F70A0">
              <w:rPr>
                <w:rFonts w:cs="Arial"/>
              </w:rPr>
              <w:t>0</w:t>
            </w:r>
          </w:p>
        </w:tc>
        <w:tc>
          <w:tcPr>
            <w:tcW w:w="553" w:type="dxa"/>
            <w:tcBorders>
              <w:left w:val="nil"/>
              <w:right w:val="nil"/>
            </w:tcBorders>
            <w:vAlign w:val="center"/>
          </w:tcPr>
          <w:p w14:paraId="1D55A996" w14:textId="21480122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  <w:r w:rsidRPr="00BA1FD1">
              <w:rPr>
                <w:rFonts w:cs="Arial"/>
                <w:b/>
                <w:bCs/>
              </w:rPr>
              <w:t>NE</w:t>
            </w: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57A699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</w:p>
        </w:tc>
        <w:tc>
          <w:tcPr>
            <w:tcW w:w="372" w:type="dxa"/>
            <w:tcBorders>
              <w:left w:val="nil"/>
              <w:right w:val="nil"/>
            </w:tcBorders>
            <w:vAlign w:val="center"/>
          </w:tcPr>
          <w:p w14:paraId="0F9F23E3" w14:textId="6260424D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72" w:type="dxa"/>
            <w:tcBorders>
              <w:left w:val="nil"/>
              <w:right w:val="nil"/>
            </w:tcBorders>
            <w:vAlign w:val="center"/>
          </w:tcPr>
          <w:p w14:paraId="673068F2" w14:textId="21DC72B8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  <w:r>
              <w:rPr>
                <w:rFonts w:cs="Arial"/>
              </w:rPr>
              <w:t>1</w:t>
            </w:r>
          </w:p>
        </w:tc>
        <w:tc>
          <w:tcPr>
            <w:tcW w:w="662" w:type="dxa"/>
            <w:tcBorders>
              <w:left w:val="nil"/>
              <w:right w:val="single" w:sz="4" w:space="0" w:color="808080"/>
            </w:tcBorders>
            <w:vAlign w:val="center"/>
          </w:tcPr>
          <w:p w14:paraId="67D55B27" w14:textId="5A1FEE9E" w:rsidR="004E33B3" w:rsidRPr="007F70A0" w:rsidRDefault="00427AAC" w:rsidP="004E33B3">
            <w:pPr>
              <w:pStyle w:val="19anodst"/>
              <w:keepNext/>
              <w:spacing w:line="240" w:lineRule="auto"/>
              <w:jc w:val="left"/>
            </w:pPr>
            <w:r w:rsidRPr="00BA1FD1">
              <w:rPr>
                <w:rFonts w:cs="Arial"/>
                <w:b/>
                <w:bCs/>
              </w:rPr>
              <w:t>ANO</w:t>
            </w:r>
          </w:p>
        </w:tc>
        <w:tc>
          <w:tcPr>
            <w:tcW w:w="695" w:type="dxa"/>
            <w:tcBorders>
              <w:lef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736EF92" w14:textId="574E09A8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</w:p>
        </w:tc>
      </w:tr>
      <w:tr w:rsidR="004E33B3" w:rsidRPr="007F70A0" w14:paraId="69CB18D1" w14:textId="77777777" w:rsidTr="004E33B3">
        <w:tblPrEx>
          <w:tblBorders>
            <w:top w:val="single" w:sz="4" w:space="0" w:color="808080"/>
            <w:bottom w:val="single" w:sz="4" w:space="0" w:color="808080"/>
            <w:insideV w:val="none" w:sz="0" w:space="0" w:color="auto"/>
          </w:tblBorders>
          <w:tblCellMar>
            <w:left w:w="57" w:type="dxa"/>
            <w:right w:w="28" w:type="dxa"/>
          </w:tblCellMar>
        </w:tblPrEx>
        <w:trPr>
          <w:trHeight w:val="200"/>
        </w:trPr>
        <w:tc>
          <w:tcPr>
            <w:tcW w:w="1238" w:type="dxa"/>
            <w:gridSpan w:val="2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50913A1" w14:textId="1E6D1B75" w:rsidR="004E33B3" w:rsidRPr="00E125DE" w:rsidRDefault="004E33B3" w:rsidP="004E33B3">
            <w:pPr>
              <w:pStyle w:val="19anodst"/>
              <w:keepNext/>
              <w:spacing w:line="240" w:lineRule="auto"/>
              <w:jc w:val="left"/>
              <w:rPr>
                <w:b/>
                <w:bCs/>
              </w:rPr>
            </w:pPr>
            <w:r w:rsidRPr="00E125DE">
              <w:rPr>
                <w:b/>
                <w:bCs/>
              </w:rPr>
              <w:t>Trauma</w:t>
            </w:r>
          </w:p>
        </w:tc>
        <w:tc>
          <w:tcPr>
            <w:tcW w:w="320" w:type="dxa"/>
            <w:tcBorders>
              <w:left w:val="single" w:sz="4" w:space="0" w:color="808080"/>
              <w:right w:val="nil"/>
            </w:tcBorders>
            <w:vAlign w:val="center"/>
          </w:tcPr>
          <w:p w14:paraId="4842BD79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436BB312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 w:rsidRPr="007F70A0">
              <w:rPr>
                <w:rFonts w:cs="Arial"/>
              </w:rPr>
              <w:t>0</w:t>
            </w: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14:paraId="15C18F1C" w14:textId="77777777" w:rsidR="004E33B3" w:rsidRPr="00BA1FD1" w:rsidRDefault="004E33B3" w:rsidP="004E33B3">
            <w:pPr>
              <w:pStyle w:val="19anodst"/>
              <w:keepNext/>
              <w:spacing w:line="240" w:lineRule="auto"/>
              <w:jc w:val="center"/>
              <w:rPr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NE</w:t>
            </w:r>
          </w:p>
        </w:tc>
        <w:tc>
          <w:tcPr>
            <w:tcW w:w="2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9BE948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34" w:type="dxa"/>
            <w:tcBorders>
              <w:left w:val="nil"/>
              <w:right w:val="nil"/>
            </w:tcBorders>
            <w:vAlign w:val="center"/>
          </w:tcPr>
          <w:p w14:paraId="21514D45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72" w:type="dxa"/>
            <w:tcBorders>
              <w:left w:val="nil"/>
              <w:right w:val="single" w:sz="4" w:space="0" w:color="808080"/>
            </w:tcBorders>
            <w:vAlign w:val="center"/>
          </w:tcPr>
          <w:p w14:paraId="470E08F0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  <w:r>
              <w:rPr>
                <w:rFonts w:cs="Arial"/>
              </w:rPr>
              <w:t>1</w:t>
            </w:r>
          </w:p>
        </w:tc>
        <w:tc>
          <w:tcPr>
            <w:tcW w:w="62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79B3DC" w14:textId="77777777" w:rsidR="004E33B3" w:rsidRPr="00BA1FD1" w:rsidRDefault="004E33B3" w:rsidP="004E33B3">
            <w:pPr>
              <w:pStyle w:val="19anodst"/>
              <w:keepNext/>
              <w:spacing w:line="240" w:lineRule="auto"/>
              <w:jc w:val="center"/>
              <w:rPr>
                <w:b/>
                <w:bCs/>
              </w:rPr>
            </w:pPr>
            <w:r w:rsidRPr="00BA1FD1">
              <w:rPr>
                <w:rFonts w:cs="Arial"/>
                <w:b/>
                <w:bCs/>
              </w:rPr>
              <w:t>ANO</w:t>
            </w:r>
          </w:p>
        </w:tc>
        <w:tc>
          <w:tcPr>
            <w:tcW w:w="6444" w:type="dxa"/>
            <w:gridSpan w:val="10"/>
            <w:tcBorders>
              <w:lef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6655DC5" w14:textId="44FEBE21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  <w:r>
              <w:rPr>
                <w:i/>
                <w:iCs/>
              </w:rPr>
              <w:t>p</w:t>
            </w:r>
            <w:r w:rsidRPr="00A05558">
              <w:rPr>
                <w:i/>
                <w:iCs/>
              </w:rPr>
              <w:t xml:space="preserve">okud </w:t>
            </w:r>
            <w:r>
              <w:rPr>
                <w:b/>
                <w:bCs/>
                <w:i/>
                <w:iCs/>
              </w:rPr>
              <w:t>ANO</w:t>
            </w:r>
            <w:r w:rsidRPr="00A05558">
              <w:rPr>
                <w:i/>
                <w:iCs/>
              </w:rPr>
              <w:t>, doplň diagnózu</w:t>
            </w:r>
            <w:r>
              <w:rPr>
                <w:i/>
                <w:iCs/>
              </w:rPr>
              <w:t xml:space="preserve"> z číselníku MKN-10, kódy začínající S a T</w:t>
            </w:r>
          </w:p>
        </w:tc>
      </w:tr>
      <w:tr w:rsidR="004E33B3" w:rsidRPr="007F70A0" w14:paraId="67585863" w14:textId="77777777" w:rsidTr="004E33B3">
        <w:tblPrEx>
          <w:tblBorders>
            <w:top w:val="single" w:sz="4" w:space="0" w:color="808080"/>
            <w:bottom w:val="single" w:sz="4" w:space="0" w:color="808080"/>
            <w:insideV w:val="none" w:sz="0" w:space="0" w:color="auto"/>
          </w:tblBorders>
          <w:tblCellMar>
            <w:left w:w="57" w:type="dxa"/>
            <w:right w:w="28" w:type="dxa"/>
          </w:tblCellMar>
        </w:tblPrEx>
        <w:trPr>
          <w:trHeight w:val="200"/>
        </w:trPr>
        <w:tc>
          <w:tcPr>
            <w:tcW w:w="813" w:type="dxa"/>
            <w:vAlign w:val="center"/>
          </w:tcPr>
          <w:p w14:paraId="73EC13F7" w14:textId="77777777" w:rsidR="004E33B3" w:rsidRDefault="004E33B3" w:rsidP="004E33B3">
            <w:pPr>
              <w:pStyle w:val="19anodst"/>
              <w:spacing w:line="240" w:lineRule="auto"/>
              <w:jc w:val="center"/>
            </w:pPr>
          </w:p>
        </w:tc>
        <w:tc>
          <w:tcPr>
            <w:tcW w:w="425" w:type="dxa"/>
            <w:vAlign w:val="center"/>
          </w:tcPr>
          <w:p w14:paraId="42C6EEC1" w14:textId="221AA2D3" w:rsidR="004E33B3" w:rsidRDefault="004E33B3" w:rsidP="004E33B3">
            <w:pPr>
              <w:pStyle w:val="19anodst"/>
              <w:spacing w:line="240" w:lineRule="auto"/>
              <w:jc w:val="center"/>
            </w:pPr>
            <w:r>
              <w:t>1</w:t>
            </w:r>
          </w:p>
        </w:tc>
        <w:tc>
          <w:tcPr>
            <w:tcW w:w="5387" w:type="dxa"/>
            <w:gridSpan w:val="9"/>
            <w:vAlign w:val="center"/>
          </w:tcPr>
          <w:p w14:paraId="64C23E0C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3" w:type="dxa"/>
            <w:gridSpan w:val="8"/>
            <w:vAlign w:val="center"/>
          </w:tcPr>
          <w:p w14:paraId="0AD34DB2" w14:textId="2EB95AC6" w:rsidR="004E33B3" w:rsidRPr="007F70A0" w:rsidRDefault="00FE3DA4" w:rsidP="004E33B3">
            <w:pPr>
              <w:pStyle w:val="19anodst"/>
              <w:keepNext/>
              <w:spacing w:line="240" w:lineRule="auto"/>
              <w:jc w:val="left"/>
            </w:pPr>
            <w:r>
              <w:t xml:space="preserve">Kód traumatické diagnózy </w:t>
            </w:r>
            <w:r>
              <w:t>z číselníku MKN-10</w:t>
            </w:r>
            <w:r>
              <w:t>, pouze kódy začínající S a T</w:t>
            </w:r>
          </w:p>
        </w:tc>
      </w:tr>
      <w:tr w:rsidR="004E33B3" w:rsidRPr="007F70A0" w14:paraId="4D615D14" w14:textId="77777777" w:rsidTr="004E33B3">
        <w:tblPrEx>
          <w:tblBorders>
            <w:top w:val="single" w:sz="4" w:space="0" w:color="808080"/>
            <w:bottom w:val="single" w:sz="4" w:space="0" w:color="808080"/>
            <w:insideV w:val="none" w:sz="0" w:space="0" w:color="auto"/>
          </w:tblBorders>
          <w:tblCellMar>
            <w:left w:w="57" w:type="dxa"/>
            <w:right w:w="28" w:type="dxa"/>
          </w:tblCellMar>
        </w:tblPrEx>
        <w:trPr>
          <w:trHeight w:val="200"/>
        </w:trPr>
        <w:tc>
          <w:tcPr>
            <w:tcW w:w="813" w:type="dxa"/>
            <w:vAlign w:val="center"/>
          </w:tcPr>
          <w:p w14:paraId="65218A5D" w14:textId="77777777" w:rsidR="004E33B3" w:rsidRDefault="004E33B3" w:rsidP="004E33B3">
            <w:pPr>
              <w:pStyle w:val="19anodst"/>
              <w:spacing w:line="240" w:lineRule="auto"/>
              <w:jc w:val="center"/>
            </w:pPr>
          </w:p>
        </w:tc>
        <w:tc>
          <w:tcPr>
            <w:tcW w:w="425" w:type="dxa"/>
            <w:vAlign w:val="center"/>
          </w:tcPr>
          <w:p w14:paraId="52C60014" w14:textId="07CF57A2" w:rsidR="004E33B3" w:rsidRDefault="004E33B3" w:rsidP="004E33B3">
            <w:pPr>
              <w:pStyle w:val="19anodst"/>
              <w:spacing w:line="240" w:lineRule="auto"/>
              <w:jc w:val="center"/>
            </w:pPr>
            <w:r>
              <w:t>2</w:t>
            </w:r>
          </w:p>
        </w:tc>
        <w:tc>
          <w:tcPr>
            <w:tcW w:w="5387" w:type="dxa"/>
            <w:gridSpan w:val="9"/>
            <w:vAlign w:val="center"/>
          </w:tcPr>
          <w:p w14:paraId="10FDE77E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3" w:type="dxa"/>
            <w:gridSpan w:val="8"/>
            <w:vAlign w:val="center"/>
          </w:tcPr>
          <w:p w14:paraId="77A699A6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</w:p>
        </w:tc>
      </w:tr>
      <w:tr w:rsidR="004E33B3" w:rsidRPr="007F70A0" w14:paraId="1895DDA0" w14:textId="77777777" w:rsidTr="004E33B3">
        <w:tblPrEx>
          <w:tblBorders>
            <w:top w:val="single" w:sz="4" w:space="0" w:color="808080"/>
            <w:bottom w:val="single" w:sz="4" w:space="0" w:color="808080"/>
            <w:insideV w:val="none" w:sz="0" w:space="0" w:color="auto"/>
          </w:tblBorders>
          <w:tblCellMar>
            <w:left w:w="57" w:type="dxa"/>
            <w:right w:w="28" w:type="dxa"/>
          </w:tblCellMar>
        </w:tblPrEx>
        <w:trPr>
          <w:trHeight w:val="200"/>
        </w:trPr>
        <w:tc>
          <w:tcPr>
            <w:tcW w:w="813" w:type="dxa"/>
            <w:vAlign w:val="center"/>
          </w:tcPr>
          <w:p w14:paraId="09E83EFD" w14:textId="77777777" w:rsidR="004E33B3" w:rsidRDefault="004E33B3" w:rsidP="004E33B3">
            <w:pPr>
              <w:pStyle w:val="19anodst"/>
              <w:spacing w:line="240" w:lineRule="auto"/>
              <w:jc w:val="center"/>
            </w:pPr>
          </w:p>
        </w:tc>
        <w:tc>
          <w:tcPr>
            <w:tcW w:w="425" w:type="dxa"/>
            <w:vAlign w:val="center"/>
          </w:tcPr>
          <w:p w14:paraId="2DC51AEC" w14:textId="685B8AE0" w:rsidR="004E33B3" w:rsidRDefault="004E33B3" w:rsidP="004E33B3">
            <w:pPr>
              <w:pStyle w:val="19anodst"/>
              <w:spacing w:line="240" w:lineRule="auto"/>
              <w:jc w:val="center"/>
            </w:pPr>
            <w:r>
              <w:t>3</w:t>
            </w:r>
          </w:p>
        </w:tc>
        <w:tc>
          <w:tcPr>
            <w:tcW w:w="5387" w:type="dxa"/>
            <w:gridSpan w:val="9"/>
            <w:vAlign w:val="center"/>
          </w:tcPr>
          <w:p w14:paraId="7DA68D3F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center"/>
            </w:pPr>
          </w:p>
        </w:tc>
        <w:tc>
          <w:tcPr>
            <w:tcW w:w="3593" w:type="dxa"/>
            <w:gridSpan w:val="8"/>
            <w:vAlign w:val="center"/>
          </w:tcPr>
          <w:p w14:paraId="7985AEF5" w14:textId="77777777" w:rsidR="004E33B3" w:rsidRPr="007F70A0" w:rsidRDefault="004E33B3" w:rsidP="004E33B3">
            <w:pPr>
              <w:pStyle w:val="19anodst"/>
              <w:keepNext/>
              <w:spacing w:line="240" w:lineRule="auto"/>
              <w:jc w:val="left"/>
            </w:pPr>
          </w:p>
        </w:tc>
      </w:tr>
    </w:tbl>
    <w:p w14:paraId="419C4E02" w14:textId="77777777" w:rsidR="004E33B3" w:rsidRDefault="004E33B3"/>
    <w:tbl>
      <w:tblPr>
        <w:tblW w:w="10243" w:type="dxa"/>
        <w:tblInd w:w="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" w:type="dxa"/>
          <w:left w:w="28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20"/>
        <w:gridCol w:w="337"/>
        <w:gridCol w:w="1664"/>
        <w:gridCol w:w="1276"/>
        <w:gridCol w:w="685"/>
        <w:gridCol w:w="734"/>
        <w:gridCol w:w="21"/>
        <w:gridCol w:w="28"/>
        <w:gridCol w:w="1393"/>
        <w:gridCol w:w="966"/>
        <w:gridCol w:w="691"/>
        <w:gridCol w:w="48"/>
        <w:gridCol w:w="254"/>
        <w:gridCol w:w="1891"/>
        <w:gridCol w:w="16"/>
      </w:tblGrid>
      <w:tr w:rsidR="001A6B40" w:rsidRPr="007F70A0" w14:paraId="560D1D5C" w14:textId="77777777" w:rsidTr="008C06C7">
        <w:trPr>
          <w:gridAfter w:val="1"/>
          <w:wAfter w:w="16" w:type="dxa"/>
          <w:trHeight w:val="340"/>
        </w:trPr>
        <w:tc>
          <w:tcPr>
            <w:tcW w:w="10227" w:type="dxa"/>
            <w:gridSpan w:val="15"/>
            <w:tcBorders>
              <w:top w:val="single" w:sz="8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4742503D" w14:textId="77777777" w:rsidR="001A6B40" w:rsidRPr="007F70A0" w:rsidRDefault="001A6B40" w:rsidP="004E33B3">
            <w:pPr>
              <w:pStyle w:val="18a9odst"/>
              <w:keepNext/>
              <w:spacing w:before="40"/>
              <w:jc w:val="center"/>
              <w:rPr>
                <w:sz w:val="20"/>
                <w:szCs w:val="20"/>
              </w:rPr>
            </w:pPr>
            <w:bookmarkStart w:id="1" w:name="_Hlk182931594"/>
            <w:r w:rsidRPr="008B31E4">
              <w:rPr>
                <w:rFonts w:cs="Arial"/>
                <w:b/>
                <w:bCs/>
                <w:sz w:val="22"/>
                <w:szCs w:val="20"/>
              </w:rPr>
              <w:t>C.</w:t>
            </w:r>
            <w:r w:rsidRPr="008B31E4">
              <w:rPr>
                <w:rFonts w:cs="Arial"/>
                <w:b/>
                <w:bCs/>
                <w:sz w:val="22"/>
                <w:szCs w:val="20"/>
              </w:rPr>
              <w:tab/>
              <w:t>POO</w:t>
            </w:r>
            <w:r w:rsidRPr="008B31E4">
              <w:rPr>
                <w:rFonts w:cs="Arial"/>
                <w:b/>
                <w:bCs/>
                <w:caps/>
                <w:sz w:val="22"/>
                <w:szCs w:val="20"/>
              </w:rPr>
              <w:t>PERAČNÍ INFORMACE</w:t>
            </w:r>
            <w:bookmarkEnd w:id="1"/>
          </w:p>
        </w:tc>
      </w:tr>
      <w:tr w:rsidR="001A6B40" w:rsidRPr="007F70A0" w14:paraId="7E004BCD" w14:textId="77777777" w:rsidTr="008C06C7">
        <w:tblPrEx>
          <w:tblCellMar>
            <w:top w:w="28" w:type="dxa"/>
            <w:bottom w:w="11" w:type="dxa"/>
          </w:tblCellMar>
        </w:tblPrEx>
        <w:trPr>
          <w:gridAfter w:val="1"/>
          <w:wAfter w:w="16" w:type="dxa"/>
          <w:trHeight w:val="283"/>
        </w:trPr>
        <w:tc>
          <w:tcPr>
            <w:tcW w:w="10227" w:type="dxa"/>
            <w:gridSpan w:val="15"/>
            <w:tcBorders>
              <w:top w:val="single" w:sz="4" w:space="0" w:color="808080"/>
              <w:bottom w:val="single" w:sz="4" w:space="0" w:color="808080"/>
            </w:tcBorders>
            <w:shd w:val="clear" w:color="auto" w:fill="CCCCCC"/>
            <w:tcMar>
              <w:top w:w="17" w:type="dxa"/>
            </w:tcMar>
            <w:vAlign w:val="center"/>
          </w:tcPr>
          <w:p w14:paraId="52255A26" w14:textId="7CBF8968" w:rsidR="001A6B40" w:rsidRPr="00BB281F" w:rsidRDefault="001A6B40" w:rsidP="001A6B40">
            <w:pPr>
              <w:pStyle w:val="19anodst"/>
              <w:keepNext/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BB281F">
              <w:rPr>
                <w:b/>
                <w:sz w:val="20"/>
              </w:rPr>
              <w:t>PROPUŠTĚNÍ / EXITUS</w:t>
            </w:r>
          </w:p>
        </w:tc>
      </w:tr>
      <w:tr w:rsidR="007E61B5" w:rsidRPr="007F70A0" w14:paraId="0A2B0EA3" w14:textId="77777777" w:rsidTr="00FE3DA4">
        <w:tblPrEx>
          <w:tblCellMar>
            <w:top w:w="28" w:type="dxa"/>
            <w:bottom w:w="11" w:type="dxa"/>
          </w:tblCellMar>
        </w:tblPrEx>
        <w:trPr>
          <w:gridAfter w:val="1"/>
          <w:wAfter w:w="16" w:type="dxa"/>
          <w:cantSplit/>
          <w:trHeight w:val="375"/>
        </w:trPr>
        <w:tc>
          <w:tcPr>
            <w:tcW w:w="4935" w:type="dxa"/>
            <w:gridSpan w:val="7"/>
            <w:tcBorders>
              <w:top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E6E6E6"/>
            <w:tcMar>
              <w:top w:w="17" w:type="dxa"/>
            </w:tcMar>
            <w:vAlign w:val="center"/>
          </w:tcPr>
          <w:p w14:paraId="27D421E8" w14:textId="2C72ED4B" w:rsidR="007E61B5" w:rsidRPr="007F70A0" w:rsidRDefault="007E61B5" w:rsidP="007E61B5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  <w:r w:rsidRPr="007F70A0">
              <w:rPr>
                <w:rFonts w:cs="Arial"/>
                <w:b/>
                <w:bCs/>
              </w:rPr>
              <w:t>16.2</w:t>
            </w:r>
            <w:r w:rsidRPr="007F70A0">
              <w:rPr>
                <w:rFonts w:cs="Arial"/>
                <w:b/>
                <w:bCs/>
              </w:rPr>
              <w:tab/>
              <w:t>Datum propuštění (exitu) ze zdravotnického zařízení</w:t>
            </w:r>
          </w:p>
        </w:tc>
        <w:tc>
          <w:tcPr>
            <w:tcW w:w="3147" w:type="dxa"/>
            <w:gridSpan w:val="6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D0A8DF5" w14:textId="77777777" w:rsidR="007E61B5" w:rsidRPr="007F70A0" w:rsidRDefault="007E61B5" w:rsidP="007E61B5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8F495FE" w14:textId="29DFC538" w:rsidR="007E61B5" w:rsidRPr="007F70A0" w:rsidRDefault="007E61B5" w:rsidP="007E61B5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[DD.MM.RRRR]</w:t>
            </w:r>
          </w:p>
        </w:tc>
      </w:tr>
      <w:tr w:rsidR="007E61B5" w:rsidRPr="007F70A0" w14:paraId="11DD84DB" w14:textId="77777777" w:rsidTr="008C06C7">
        <w:tblPrEx>
          <w:tblCellMar>
            <w:top w:w="28" w:type="dxa"/>
            <w:bottom w:w="11" w:type="dxa"/>
          </w:tblCellMar>
        </w:tblPrEx>
        <w:trPr>
          <w:gridAfter w:val="1"/>
          <w:wAfter w:w="16" w:type="dxa"/>
          <w:trHeight w:val="283"/>
        </w:trPr>
        <w:tc>
          <w:tcPr>
            <w:tcW w:w="10227" w:type="dxa"/>
            <w:gridSpan w:val="15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tcMar>
              <w:top w:w="17" w:type="dxa"/>
            </w:tcMar>
            <w:vAlign w:val="center"/>
          </w:tcPr>
          <w:p w14:paraId="592F97C0" w14:textId="77777777" w:rsidR="007E61B5" w:rsidRPr="007F70A0" w:rsidRDefault="007E61B5" w:rsidP="00224D31">
            <w:pPr>
              <w:pStyle w:val="19anodst"/>
              <w:jc w:val="left"/>
              <w:rPr>
                <w:rFonts w:cs="Arial"/>
                <w:iCs/>
                <w:sz w:val="16"/>
                <w:szCs w:val="16"/>
              </w:rPr>
            </w:pPr>
            <w:r w:rsidRPr="007F70A0">
              <w:rPr>
                <w:rFonts w:cs="Arial"/>
                <w:b/>
                <w:bCs/>
              </w:rPr>
              <w:t xml:space="preserve">16.5 </w:t>
            </w:r>
            <w:r w:rsidRPr="007F70A0">
              <w:rPr>
                <w:rFonts w:cs="Arial"/>
                <w:b/>
                <w:bCs/>
              </w:rPr>
              <w:tab/>
              <w:t>Propuštěn kam</w:t>
            </w:r>
          </w:p>
        </w:tc>
      </w:tr>
      <w:tr w:rsidR="007E61B5" w:rsidRPr="007F70A0" w14:paraId="24F12645" w14:textId="77777777" w:rsidTr="008C06C7">
        <w:tblPrEx>
          <w:tblCellMar>
            <w:top w:w="28" w:type="dxa"/>
            <w:bottom w:w="11" w:type="dxa"/>
          </w:tblCellMar>
        </w:tblPrEx>
        <w:trPr>
          <w:trHeight w:val="175"/>
        </w:trPr>
        <w:tc>
          <w:tcPr>
            <w:tcW w:w="239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7A3E92CE" w14:textId="77777777" w:rsidR="007E61B5" w:rsidRPr="007F70A0" w:rsidRDefault="007E61B5" w:rsidP="00224D31">
            <w:pPr>
              <w:pStyle w:val="19anodst"/>
              <w:jc w:val="left"/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4D92F374" w14:textId="77777777" w:rsidR="007E61B5" w:rsidRPr="007F70A0" w:rsidRDefault="007E61B5" w:rsidP="00224D31">
            <w:pPr>
              <w:pStyle w:val="19anodst"/>
              <w:jc w:val="center"/>
            </w:pPr>
            <w:r w:rsidRPr="007F70A0">
              <w:t>0</w:t>
            </w:r>
          </w:p>
        </w:tc>
        <w:tc>
          <w:tcPr>
            <w:tcW w:w="9667" w:type="dxa"/>
            <w:gridSpan w:val="13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17" w:type="dxa"/>
            </w:tcMar>
            <w:vAlign w:val="center"/>
          </w:tcPr>
          <w:p w14:paraId="1992847B" w14:textId="77777777" w:rsidR="007E61B5" w:rsidRPr="007F70A0" w:rsidRDefault="007E61B5" w:rsidP="00224D31">
            <w:pPr>
              <w:pStyle w:val="19anodst"/>
              <w:jc w:val="left"/>
            </w:pPr>
            <w:r w:rsidRPr="007F70A0">
              <w:t>pacient zemřel</w:t>
            </w:r>
            <w:r>
              <w:t xml:space="preserve"> (doplní se datum úmrtí)</w:t>
            </w:r>
          </w:p>
        </w:tc>
      </w:tr>
      <w:tr w:rsidR="007E61B5" w:rsidRPr="007F70A0" w14:paraId="0BC6C582" w14:textId="77777777" w:rsidTr="008C06C7">
        <w:tblPrEx>
          <w:tblCellMar>
            <w:top w:w="28" w:type="dxa"/>
            <w:bottom w:w="11" w:type="dxa"/>
          </w:tblCellMar>
        </w:tblPrEx>
        <w:trPr>
          <w:trHeight w:val="175"/>
        </w:trPr>
        <w:tc>
          <w:tcPr>
            <w:tcW w:w="239" w:type="dxa"/>
            <w:gridSpan w:val="2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5255F8C3" w14:textId="77777777" w:rsidR="007E61B5" w:rsidRPr="00B52A18" w:rsidRDefault="007E61B5" w:rsidP="00224D31">
            <w:pPr>
              <w:pStyle w:val="19anodst"/>
              <w:jc w:val="left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4735268F" w14:textId="77777777" w:rsidR="007E61B5" w:rsidRPr="007F70A0" w:rsidRDefault="007E61B5" w:rsidP="00224D31">
            <w:pPr>
              <w:pStyle w:val="19anodst"/>
              <w:jc w:val="center"/>
            </w:pPr>
            <w:r w:rsidRPr="007F70A0">
              <w:t>1</w:t>
            </w:r>
          </w:p>
        </w:tc>
        <w:tc>
          <w:tcPr>
            <w:tcW w:w="9667" w:type="dxa"/>
            <w:gridSpan w:val="1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tcMar>
              <w:top w:w="17" w:type="dxa"/>
            </w:tcMar>
            <w:vAlign w:val="center"/>
          </w:tcPr>
          <w:p w14:paraId="5D150DFF" w14:textId="0464FA3D" w:rsidR="007E61B5" w:rsidRPr="00B52A18" w:rsidRDefault="007E61B5" w:rsidP="00224D31">
            <w:pPr>
              <w:pStyle w:val="19anodst"/>
              <w:jc w:val="left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B52A18">
              <w:rPr>
                <w:rFonts w:cs="Arial"/>
              </w:rPr>
              <w:t>ruhá a další operace za jednoho pobytu</w:t>
            </w:r>
            <w:r>
              <w:rPr>
                <w:rFonts w:cs="Arial"/>
              </w:rPr>
              <w:t xml:space="preserve"> (</w:t>
            </w:r>
            <w:r w:rsidRPr="007F70A0">
              <w:rPr>
                <w:rFonts w:cs="Arial"/>
              </w:rPr>
              <w:t>pokračovaní</w:t>
            </w:r>
            <w:r w:rsidR="00130E47">
              <w:rPr>
                <w:rFonts w:cs="Arial"/>
              </w:rPr>
              <w:t xml:space="preserve"> hospitalizace</w:t>
            </w:r>
            <w:r w:rsidRPr="007F70A0">
              <w:rPr>
                <w:rFonts w:cs="Arial"/>
              </w:rPr>
              <w:t xml:space="preserve"> na stejném odd</w:t>
            </w:r>
            <w:r>
              <w:rPr>
                <w:rFonts w:cs="Arial"/>
              </w:rPr>
              <w:t>., založen n</w:t>
            </w:r>
            <w:r w:rsidRPr="007F70A0">
              <w:rPr>
                <w:rFonts w:cs="Arial"/>
              </w:rPr>
              <w:t xml:space="preserve">ový </w:t>
            </w:r>
            <w:r>
              <w:rPr>
                <w:rFonts w:cs="Arial"/>
              </w:rPr>
              <w:t>formulář</w:t>
            </w:r>
            <w:r w:rsidRPr="007F70A0">
              <w:rPr>
                <w:rFonts w:cs="Arial"/>
              </w:rPr>
              <w:t>)</w:t>
            </w:r>
          </w:p>
        </w:tc>
      </w:tr>
      <w:tr w:rsidR="007E61B5" w:rsidRPr="007F70A0" w14:paraId="35A24ABE" w14:textId="77777777" w:rsidTr="008C06C7">
        <w:tblPrEx>
          <w:tblCellMar>
            <w:top w:w="28" w:type="dxa"/>
            <w:bottom w:w="11" w:type="dxa"/>
          </w:tblCellMar>
        </w:tblPrEx>
        <w:trPr>
          <w:trHeight w:val="175"/>
        </w:trPr>
        <w:tc>
          <w:tcPr>
            <w:tcW w:w="239" w:type="dxa"/>
            <w:gridSpan w:val="2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6393C5D8" w14:textId="77777777" w:rsidR="007E61B5" w:rsidRPr="007F70A0" w:rsidRDefault="007E61B5" w:rsidP="00224D31">
            <w:pPr>
              <w:pStyle w:val="19anodst"/>
              <w:jc w:val="left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3719E375" w14:textId="77777777" w:rsidR="007E61B5" w:rsidRPr="007F70A0" w:rsidRDefault="007E61B5" w:rsidP="00224D31">
            <w:pPr>
              <w:pStyle w:val="19anodst"/>
              <w:jc w:val="center"/>
            </w:pPr>
            <w:r w:rsidRPr="007F70A0">
              <w:t>2</w:t>
            </w:r>
          </w:p>
        </w:tc>
        <w:tc>
          <w:tcPr>
            <w:tcW w:w="9667" w:type="dxa"/>
            <w:gridSpan w:val="1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tcMar>
              <w:top w:w="17" w:type="dxa"/>
            </w:tcMar>
            <w:vAlign w:val="center"/>
          </w:tcPr>
          <w:p w14:paraId="7737E03C" w14:textId="77777777" w:rsidR="007E61B5" w:rsidRPr="007F70A0" w:rsidRDefault="007E61B5" w:rsidP="00224D31">
            <w:pPr>
              <w:pStyle w:val="19anodst"/>
              <w:jc w:val="left"/>
            </w:pPr>
            <w:r>
              <w:rPr>
                <w:rFonts w:cs="Arial"/>
              </w:rPr>
              <w:t>d</w:t>
            </w:r>
            <w:r w:rsidRPr="007F70A0">
              <w:rPr>
                <w:rFonts w:cs="Arial"/>
              </w:rPr>
              <w:t>omů</w:t>
            </w:r>
            <w:r>
              <w:rPr>
                <w:rFonts w:cs="Arial"/>
              </w:rPr>
              <w:t xml:space="preserve"> (propuštěn)</w:t>
            </w:r>
          </w:p>
        </w:tc>
      </w:tr>
      <w:tr w:rsidR="007E61B5" w:rsidRPr="007F70A0" w14:paraId="5CD57745" w14:textId="77777777" w:rsidTr="008C06C7">
        <w:tblPrEx>
          <w:tblCellMar>
            <w:top w:w="28" w:type="dxa"/>
            <w:bottom w:w="11" w:type="dxa"/>
          </w:tblCellMar>
        </w:tblPrEx>
        <w:trPr>
          <w:trHeight w:val="175"/>
        </w:trPr>
        <w:tc>
          <w:tcPr>
            <w:tcW w:w="239" w:type="dxa"/>
            <w:gridSpan w:val="2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2E1A390F" w14:textId="77777777" w:rsidR="007E61B5" w:rsidRPr="007F70A0" w:rsidRDefault="007E61B5" w:rsidP="00224D31">
            <w:pPr>
              <w:pStyle w:val="19anodst"/>
              <w:jc w:val="left"/>
              <w:rPr>
                <w:rFonts w:ascii="Wingdings" w:hAnsi="Wingdings" w:cs="Arial Narrow"/>
              </w:rPr>
            </w:pPr>
            <w:r w:rsidRPr="007F70A0">
              <w:rPr>
                <w:rFonts w:ascii="Wingdings" w:hAnsi="Wingdings" w:cs="Arial Narrow"/>
              </w:rPr>
              <w:t></w:t>
            </w:r>
          </w:p>
        </w:tc>
        <w:tc>
          <w:tcPr>
            <w:tcW w:w="3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17" w:type="dxa"/>
            </w:tcMar>
            <w:vAlign w:val="center"/>
          </w:tcPr>
          <w:p w14:paraId="3F0BCCB7" w14:textId="77777777" w:rsidR="007E61B5" w:rsidRPr="007F70A0" w:rsidRDefault="007E61B5" w:rsidP="00224D31">
            <w:pPr>
              <w:pStyle w:val="19anodst"/>
              <w:jc w:val="center"/>
            </w:pPr>
            <w:r w:rsidRPr="007F70A0">
              <w:rPr>
                <w:rFonts w:cs="Arial"/>
                <w:szCs w:val="16"/>
              </w:rPr>
              <w:t>3</w:t>
            </w:r>
          </w:p>
        </w:tc>
        <w:tc>
          <w:tcPr>
            <w:tcW w:w="9667" w:type="dxa"/>
            <w:gridSpan w:val="1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tcMar>
              <w:top w:w="17" w:type="dxa"/>
            </w:tcMar>
            <w:vAlign w:val="center"/>
          </w:tcPr>
          <w:p w14:paraId="42B96145" w14:textId="77777777" w:rsidR="007E61B5" w:rsidRPr="007F70A0" w:rsidRDefault="007E61B5" w:rsidP="00224D31">
            <w:pPr>
              <w:pStyle w:val="19anodst"/>
              <w:jc w:val="left"/>
            </w:pPr>
            <w:r w:rsidRPr="007F70A0">
              <w:t>ústavní péče</w:t>
            </w:r>
            <w:r>
              <w:t xml:space="preserve"> (přeložen)</w:t>
            </w:r>
          </w:p>
        </w:tc>
      </w:tr>
      <w:tr w:rsidR="008C06C7" w:rsidRPr="007F70A0" w14:paraId="4B120084" w14:textId="77777777" w:rsidTr="008C06C7">
        <w:tblPrEx>
          <w:tblCellMar>
            <w:top w:w="28" w:type="dxa"/>
            <w:bottom w:w="11" w:type="dxa"/>
          </w:tblCellMar>
        </w:tblPrEx>
        <w:trPr>
          <w:gridAfter w:val="1"/>
          <w:wAfter w:w="16" w:type="dxa"/>
          <w:trHeight w:val="283"/>
        </w:trPr>
        <w:tc>
          <w:tcPr>
            <w:tcW w:w="4984" w:type="dxa"/>
            <w:gridSpan w:val="9"/>
            <w:tcBorders>
              <w:top w:val="single" w:sz="4" w:space="0" w:color="808080"/>
              <w:bottom w:val="single" w:sz="8" w:space="0" w:color="808080"/>
              <w:right w:val="single" w:sz="12" w:space="0" w:color="808080"/>
            </w:tcBorders>
            <w:shd w:val="clear" w:color="auto" w:fill="E6E6E6"/>
            <w:tcMar>
              <w:top w:w="17" w:type="dxa"/>
            </w:tcMar>
            <w:vAlign w:val="center"/>
          </w:tcPr>
          <w:p w14:paraId="6A7A6056" w14:textId="77777777" w:rsidR="008C06C7" w:rsidRPr="007F70A0" w:rsidRDefault="008C06C7" w:rsidP="00224D31">
            <w:pPr>
              <w:pStyle w:val="19anodst"/>
              <w:jc w:val="left"/>
            </w:pPr>
            <w:r w:rsidRPr="007F70A0">
              <w:rPr>
                <w:rFonts w:cs="Arial"/>
                <w:b/>
                <w:bCs/>
              </w:rPr>
              <w:t xml:space="preserve">16.8 </w:t>
            </w:r>
            <w:r w:rsidRPr="007F70A0">
              <w:rPr>
                <w:rFonts w:cs="Arial"/>
                <w:b/>
                <w:bCs/>
              </w:rPr>
              <w:tab/>
              <w:t>Datum exitu</w:t>
            </w:r>
            <w:r>
              <w:rPr>
                <w:rFonts w:cs="Arial"/>
                <w:b/>
                <w:bCs/>
              </w:rPr>
              <w:t xml:space="preserve"> </w:t>
            </w:r>
            <w:r w:rsidRPr="002D1A79">
              <w:rPr>
                <w:rFonts w:cs="Arial"/>
                <w:i/>
                <w:iCs/>
              </w:rPr>
              <w:t>(vyplní se automatick</w:t>
            </w:r>
            <w:r>
              <w:rPr>
                <w:rFonts w:cs="Arial"/>
                <w:i/>
                <w:iCs/>
              </w:rPr>
              <w:t>y datum propuštění)</w:t>
            </w:r>
          </w:p>
        </w:tc>
        <w:tc>
          <w:tcPr>
            <w:tcW w:w="30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17" w:type="dxa"/>
            </w:tcMar>
            <w:vAlign w:val="center"/>
          </w:tcPr>
          <w:p w14:paraId="73CEA073" w14:textId="77777777" w:rsidR="008C06C7" w:rsidRPr="007F70A0" w:rsidRDefault="008C06C7" w:rsidP="00224D31">
            <w:pPr>
              <w:pStyle w:val="19anodst"/>
              <w:jc w:val="left"/>
            </w:pPr>
            <w:r>
              <w:t xml:space="preserve">        </w:t>
            </w:r>
            <w:r w:rsidRPr="007F70A0">
              <w:rPr>
                <w:rFonts w:cs="Arial"/>
                <w:bCs/>
                <w:sz w:val="16"/>
                <w:szCs w:val="16"/>
              </w:rPr>
              <w:t>&lt;Automaticky&gt;</w:t>
            </w:r>
          </w:p>
        </w:tc>
        <w:tc>
          <w:tcPr>
            <w:tcW w:w="2193" w:type="dxa"/>
            <w:gridSpan w:val="3"/>
            <w:tcBorders>
              <w:top w:val="single" w:sz="4" w:space="0" w:color="808080"/>
              <w:left w:val="single" w:sz="12" w:space="0" w:color="808080"/>
              <w:bottom w:val="single" w:sz="8" w:space="0" w:color="808080"/>
            </w:tcBorders>
            <w:shd w:val="clear" w:color="auto" w:fill="E0E0E0"/>
            <w:tcMar>
              <w:top w:w="17" w:type="dxa"/>
            </w:tcMar>
            <w:vAlign w:val="center"/>
          </w:tcPr>
          <w:p w14:paraId="58EE5A7B" w14:textId="77777777" w:rsidR="008C06C7" w:rsidRPr="007F70A0" w:rsidRDefault="008C06C7" w:rsidP="00224D31">
            <w:pPr>
              <w:pStyle w:val="19anodst"/>
              <w:jc w:val="left"/>
            </w:pPr>
            <w:r w:rsidRPr="007F70A0">
              <w:rPr>
                <w:rFonts w:cs="Arial"/>
                <w:bCs/>
                <w:sz w:val="16"/>
                <w:szCs w:val="16"/>
              </w:rPr>
              <w:t>[</w:t>
            </w:r>
            <w:r w:rsidRPr="003565ED">
              <w:rPr>
                <w:rFonts w:cs="Arial"/>
                <w:bCs/>
                <w:sz w:val="16"/>
                <w:szCs w:val="16"/>
                <w:shd w:val="clear" w:color="auto" w:fill="E6E6E6"/>
              </w:rPr>
              <w:t>DD.MM.RRRR]</w:t>
            </w:r>
          </w:p>
        </w:tc>
      </w:tr>
      <w:tr w:rsidR="007E61B5" w:rsidRPr="007F70A0" w14:paraId="407B3445" w14:textId="77777777" w:rsidTr="008C06C7">
        <w:tblPrEx>
          <w:tblCellMar>
            <w:top w:w="28" w:type="dxa"/>
            <w:bottom w:w="11" w:type="dxa"/>
          </w:tblCellMar>
        </w:tblPrEx>
        <w:trPr>
          <w:gridAfter w:val="1"/>
          <w:wAfter w:w="16" w:type="dxa"/>
          <w:cantSplit/>
          <w:trHeight w:val="453"/>
        </w:trPr>
        <w:tc>
          <w:tcPr>
            <w:tcW w:w="224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Mar>
              <w:top w:w="17" w:type="dxa"/>
            </w:tcMar>
            <w:vAlign w:val="center"/>
          </w:tcPr>
          <w:p w14:paraId="151B189B" w14:textId="652CA2CA" w:rsidR="007E61B5" w:rsidRPr="007F70A0" w:rsidRDefault="007E61B5" w:rsidP="007E61B5">
            <w:pPr>
              <w:pStyle w:val="19anodst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16.3 </w:t>
            </w:r>
            <w:r w:rsidRPr="007F70A0">
              <w:rPr>
                <w:rFonts w:cs="Arial"/>
                <w:b/>
                <w:bCs/>
              </w:rPr>
              <w:t>Doba hospitalizace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7" w:type="dxa"/>
            </w:tcMar>
            <w:vAlign w:val="center"/>
          </w:tcPr>
          <w:p w14:paraId="4B8BB751" w14:textId="7C6E00DC" w:rsidR="007E61B5" w:rsidRPr="007F70A0" w:rsidRDefault="007E61B5" w:rsidP="007E61B5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&lt;Automaticky&gt;</w:t>
            </w: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A04836E" w14:textId="23240431" w:rsidR="007E61B5" w:rsidRPr="007F70A0" w:rsidRDefault="007E61B5" w:rsidP="007E61B5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[dny]</w:t>
            </w:r>
            <w:r>
              <w:rPr>
                <w:rFonts w:cs="Arial"/>
                <w:bCs/>
                <w:sz w:val="16"/>
                <w:szCs w:val="16"/>
              </w:rPr>
              <w:t xml:space="preserve"> datum propuštění - datum přijetí</w:t>
            </w:r>
          </w:p>
        </w:tc>
        <w:tc>
          <w:tcPr>
            <w:tcW w:w="2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2A32E71B" w14:textId="325DCEB0" w:rsidR="007E61B5" w:rsidRPr="007F70A0" w:rsidRDefault="007E61B5" w:rsidP="007E61B5">
            <w:pPr>
              <w:pStyle w:val="19anodst"/>
              <w:jc w:val="left"/>
              <w:rPr>
                <w:rFonts w:cs="Arial"/>
                <w:b/>
                <w:bCs/>
              </w:rPr>
            </w:pPr>
            <w:r w:rsidRPr="007F70A0">
              <w:rPr>
                <w:rFonts w:cs="Arial"/>
                <w:b/>
                <w:bCs/>
              </w:rPr>
              <w:t xml:space="preserve">16.4 </w:t>
            </w:r>
            <w:r w:rsidRPr="007F70A0">
              <w:rPr>
                <w:rFonts w:cs="Arial"/>
                <w:b/>
                <w:bCs/>
              </w:rPr>
              <w:tab/>
              <w:t>Doba od operace do propuštění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DD8CFF8" w14:textId="53CF0A02" w:rsidR="007E61B5" w:rsidRPr="007F70A0" w:rsidRDefault="007E61B5" w:rsidP="007E61B5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&lt;Automaticky&gt;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01AF6325" w14:textId="48BFC0EC" w:rsidR="007E61B5" w:rsidRPr="007F70A0" w:rsidRDefault="007E61B5" w:rsidP="007E61B5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[dny]</w:t>
            </w:r>
          </w:p>
        </w:tc>
      </w:tr>
      <w:tr w:rsidR="008C06C7" w:rsidRPr="007F70A0" w14:paraId="170C018F" w14:textId="77777777" w:rsidTr="008C06C7">
        <w:tblPrEx>
          <w:tblCellMar>
            <w:top w:w="28" w:type="dxa"/>
            <w:bottom w:w="11" w:type="dxa"/>
          </w:tblCellMar>
        </w:tblPrEx>
        <w:trPr>
          <w:gridAfter w:val="1"/>
          <w:wAfter w:w="16" w:type="dxa"/>
          <w:cantSplit/>
          <w:trHeight w:val="283"/>
        </w:trPr>
        <w:tc>
          <w:tcPr>
            <w:tcW w:w="224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Mar>
              <w:top w:w="17" w:type="dxa"/>
            </w:tcMar>
            <w:vAlign w:val="center"/>
          </w:tcPr>
          <w:p w14:paraId="7305C97D" w14:textId="31BEDC3C" w:rsidR="008C06C7" w:rsidRPr="007F70A0" w:rsidRDefault="008C06C7" w:rsidP="008C06C7">
            <w:pPr>
              <w:pStyle w:val="19anodst"/>
              <w:jc w:val="left"/>
            </w:pPr>
            <w:r>
              <w:rPr>
                <w:rFonts w:cs="Arial"/>
                <w:b/>
                <w:bCs/>
              </w:rPr>
              <w:t>16.9 Počet dnů před operací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7" w:type="dxa"/>
            </w:tcMar>
            <w:vAlign w:val="center"/>
          </w:tcPr>
          <w:p w14:paraId="400FB0BA" w14:textId="0213B1E2" w:rsidR="008C06C7" w:rsidRPr="007F70A0" w:rsidRDefault="008C06C7" w:rsidP="008C06C7">
            <w:pPr>
              <w:pStyle w:val="19anodst"/>
              <w:jc w:val="left"/>
            </w:pPr>
            <w:r w:rsidRPr="007F70A0">
              <w:rPr>
                <w:rFonts w:cs="Arial"/>
                <w:bCs/>
                <w:sz w:val="16"/>
                <w:szCs w:val="16"/>
              </w:rPr>
              <w:t>&lt;Automaticky&gt;</w:t>
            </w: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4FBB433" w14:textId="489BD489" w:rsidR="008C06C7" w:rsidRPr="007F70A0" w:rsidRDefault="008C06C7" w:rsidP="008C06C7">
            <w:pPr>
              <w:pStyle w:val="19anodst"/>
              <w:jc w:val="left"/>
            </w:pPr>
            <w:r w:rsidRPr="007F70A0">
              <w:rPr>
                <w:rFonts w:cs="Arial"/>
                <w:bCs/>
                <w:sz w:val="16"/>
                <w:szCs w:val="16"/>
              </w:rPr>
              <w:t>[dny]</w:t>
            </w:r>
            <w:r>
              <w:rPr>
                <w:rFonts w:cs="Arial"/>
                <w:bCs/>
                <w:sz w:val="16"/>
                <w:szCs w:val="16"/>
              </w:rPr>
              <w:t xml:space="preserve"> datum operace - datum přijetí</w:t>
            </w:r>
          </w:p>
        </w:tc>
        <w:tc>
          <w:tcPr>
            <w:tcW w:w="2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73CE032" w14:textId="207BB54F" w:rsidR="008C06C7" w:rsidRPr="007F70A0" w:rsidRDefault="008C06C7" w:rsidP="008C06C7">
            <w:pPr>
              <w:pStyle w:val="19anodst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571A592" w14:textId="5AE209EC" w:rsidR="008C06C7" w:rsidRPr="007F70A0" w:rsidRDefault="008C06C7" w:rsidP="008C06C7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3E9AFD9" w14:textId="2676392A" w:rsidR="008C06C7" w:rsidRPr="007F70A0" w:rsidRDefault="008C06C7" w:rsidP="008C06C7">
            <w:pPr>
              <w:pStyle w:val="19anodst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</w:tr>
      <w:tr w:rsidR="008C06C7" w:rsidRPr="007F70A0" w14:paraId="649A0108" w14:textId="77777777" w:rsidTr="008C06C7">
        <w:tblPrEx>
          <w:tblCellMar>
            <w:top w:w="28" w:type="dxa"/>
            <w:bottom w:w="11" w:type="dxa"/>
          </w:tblCellMar>
        </w:tblPrEx>
        <w:trPr>
          <w:gridAfter w:val="1"/>
          <w:wAfter w:w="16" w:type="dxa"/>
          <w:cantSplit/>
          <w:trHeight w:val="283"/>
        </w:trPr>
        <w:tc>
          <w:tcPr>
            <w:tcW w:w="224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Mar>
              <w:top w:w="17" w:type="dxa"/>
            </w:tcMar>
            <w:vAlign w:val="center"/>
          </w:tcPr>
          <w:p w14:paraId="21F020A7" w14:textId="1E0DC6F6" w:rsidR="008C06C7" w:rsidRPr="007F70A0" w:rsidRDefault="008C06C7" w:rsidP="008C06C7">
            <w:pPr>
              <w:pStyle w:val="19anodst"/>
              <w:jc w:val="left"/>
            </w:pPr>
            <w:r>
              <w:rPr>
                <w:rFonts w:cs="Arial"/>
                <w:b/>
                <w:bCs/>
              </w:rPr>
              <w:t>16.10 Počet dnů na JIP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7" w:type="dxa"/>
            </w:tcMar>
            <w:vAlign w:val="center"/>
          </w:tcPr>
          <w:p w14:paraId="1421635D" w14:textId="6F6A6876" w:rsidR="008C06C7" w:rsidRPr="007F70A0" w:rsidRDefault="008C06C7" w:rsidP="008C06C7">
            <w:pPr>
              <w:pStyle w:val="19anodst"/>
              <w:jc w:val="left"/>
            </w:pP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FEDB635" w14:textId="119682BE" w:rsidR="008C06C7" w:rsidRPr="007F70A0" w:rsidRDefault="008C06C7" w:rsidP="008C06C7">
            <w:pPr>
              <w:pStyle w:val="19anodst"/>
              <w:jc w:val="left"/>
            </w:pPr>
            <w:r w:rsidRPr="007F70A0">
              <w:rPr>
                <w:rFonts w:cs="Arial"/>
                <w:bCs/>
                <w:sz w:val="16"/>
                <w:szCs w:val="16"/>
              </w:rPr>
              <w:t>[dny]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D73FDC6" w14:textId="32BE4A1D" w:rsidR="008C06C7" w:rsidRPr="007F70A0" w:rsidRDefault="008C06C7" w:rsidP="008C06C7">
            <w:pPr>
              <w:pStyle w:val="19anodst"/>
              <w:jc w:val="left"/>
            </w:pPr>
            <w:r>
              <w:rPr>
                <w:rFonts w:cs="Arial"/>
                <w:b/>
                <w:bCs/>
              </w:rPr>
              <w:t>16.11 Počet dnů na standardu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5DB6BB3" w14:textId="492E0C22" w:rsidR="008C06C7" w:rsidRPr="007F70A0" w:rsidRDefault="008C06C7" w:rsidP="008C06C7">
            <w:pPr>
              <w:pStyle w:val="19anodst"/>
              <w:jc w:val="left"/>
            </w:pP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7F70A0">
              <w:rPr>
                <w:rFonts w:cs="Arial"/>
                <w:bCs/>
                <w:sz w:val="16"/>
                <w:szCs w:val="16"/>
              </w:rPr>
              <w:t>&lt;Automaticky&gt;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DBF728A" w14:textId="069446C7" w:rsidR="008C06C7" w:rsidRPr="007F70A0" w:rsidRDefault="008C06C7" w:rsidP="008C06C7">
            <w:pPr>
              <w:pStyle w:val="19anodst"/>
              <w:jc w:val="left"/>
            </w:pPr>
            <w:r w:rsidRPr="007F70A0">
              <w:rPr>
                <w:rFonts w:cs="Arial"/>
                <w:bCs/>
                <w:sz w:val="16"/>
                <w:szCs w:val="16"/>
              </w:rPr>
              <w:t>[dny]</w:t>
            </w:r>
            <w:r>
              <w:rPr>
                <w:rFonts w:cs="Arial"/>
                <w:bCs/>
                <w:sz w:val="16"/>
                <w:szCs w:val="16"/>
              </w:rPr>
              <w:t xml:space="preserve"> počet dnů hospitalizace – počet dnů na JIP </w:t>
            </w:r>
          </w:p>
        </w:tc>
      </w:tr>
      <w:tr w:rsidR="007E61B5" w:rsidRPr="007F70A0" w14:paraId="72C21F20" w14:textId="77777777" w:rsidTr="008C06C7">
        <w:tblPrEx>
          <w:tblCellMar>
            <w:top w:w="28" w:type="dxa"/>
            <w:bottom w:w="11" w:type="dxa"/>
          </w:tblCellMar>
        </w:tblPrEx>
        <w:trPr>
          <w:gridBefore w:val="1"/>
          <w:gridAfter w:val="1"/>
          <w:wBefore w:w="19" w:type="dxa"/>
          <w:wAfter w:w="16" w:type="dxa"/>
          <w:trHeight w:val="307"/>
        </w:trPr>
        <w:tc>
          <w:tcPr>
            <w:tcW w:w="4182" w:type="dxa"/>
            <w:gridSpan w:val="5"/>
            <w:tcBorders>
              <w:top w:val="single" w:sz="4" w:space="0" w:color="808080"/>
              <w:bottom w:val="single" w:sz="8" w:space="0" w:color="808080"/>
              <w:right w:val="single" w:sz="12" w:space="0" w:color="808080"/>
            </w:tcBorders>
            <w:shd w:val="clear" w:color="auto" w:fill="E6E6E6"/>
            <w:tcMar>
              <w:top w:w="17" w:type="dxa"/>
            </w:tcMar>
            <w:vAlign w:val="center"/>
          </w:tcPr>
          <w:p w14:paraId="19BFE5B3" w14:textId="678D2C3A" w:rsidR="007E61B5" w:rsidRPr="007F70A0" w:rsidRDefault="007E61B5" w:rsidP="007E61B5">
            <w:pPr>
              <w:pStyle w:val="19anodst"/>
              <w:shd w:val="clear" w:color="auto" w:fill="E6E6E6"/>
              <w:jc w:val="left"/>
              <w:rPr>
                <w:rFonts w:cs="Arial"/>
              </w:rPr>
            </w:pPr>
            <w:r w:rsidRPr="007F70A0">
              <w:rPr>
                <w:b/>
              </w:rPr>
              <w:t>16.22</w:t>
            </w:r>
            <w:r w:rsidRPr="007F70A0">
              <w:rPr>
                <w:b/>
              </w:rPr>
              <w:tab/>
              <w:t>Datum vyplnění a uzavření celého formuláře</w:t>
            </w:r>
          </w:p>
        </w:tc>
        <w:tc>
          <w:tcPr>
            <w:tcW w:w="2176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17" w:type="dxa"/>
            </w:tcMar>
            <w:vAlign w:val="center"/>
          </w:tcPr>
          <w:p w14:paraId="71DBCB82" w14:textId="1E738DC5" w:rsidR="007E61B5" w:rsidRPr="007F70A0" w:rsidRDefault="007E61B5" w:rsidP="007E61B5">
            <w:pPr>
              <w:pStyle w:val="19anodst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Pr="007F70A0">
              <w:rPr>
                <w:rFonts w:cs="Arial"/>
                <w:bCs/>
                <w:sz w:val="16"/>
                <w:szCs w:val="16"/>
              </w:rPr>
              <w:t>&lt;Automaticky&gt;</w:t>
            </w:r>
          </w:p>
        </w:tc>
        <w:tc>
          <w:tcPr>
            <w:tcW w:w="3850" w:type="dxa"/>
            <w:gridSpan w:val="5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  <w:shd w:val="clear" w:color="auto" w:fill="E0E0E0"/>
            <w:tcMar>
              <w:top w:w="17" w:type="dxa"/>
            </w:tcMar>
            <w:vAlign w:val="center"/>
          </w:tcPr>
          <w:p w14:paraId="63814F0A" w14:textId="52127FE7" w:rsidR="007E61B5" w:rsidRPr="007F70A0" w:rsidRDefault="007E61B5" w:rsidP="007E61B5">
            <w:pPr>
              <w:pStyle w:val="19anodst"/>
              <w:shd w:val="clear" w:color="auto" w:fill="E6E6E6"/>
              <w:jc w:val="left"/>
              <w:rPr>
                <w:rFonts w:cs="Arial"/>
              </w:rPr>
            </w:pPr>
            <w:r w:rsidRPr="007F70A0">
              <w:rPr>
                <w:rFonts w:cs="Arial"/>
                <w:bCs/>
                <w:sz w:val="16"/>
                <w:szCs w:val="16"/>
              </w:rPr>
              <w:t>[DD.MM.RRRR]</w:t>
            </w:r>
          </w:p>
        </w:tc>
      </w:tr>
    </w:tbl>
    <w:p w14:paraId="1C310F6E" w14:textId="77777777" w:rsidR="00E67F40" w:rsidRDefault="00E67F40">
      <w:pPr>
        <w:pStyle w:val="10aodst"/>
        <w:rPr>
          <w:sz w:val="12"/>
          <w:szCs w:val="12"/>
        </w:rPr>
      </w:pPr>
    </w:p>
    <w:p w14:paraId="2129ABBB" w14:textId="77777777" w:rsidR="00602807" w:rsidRDefault="00602807" w:rsidP="00602807"/>
    <w:p w14:paraId="56ADE452" w14:textId="77777777" w:rsidR="00602807" w:rsidRDefault="00602807" w:rsidP="00602807"/>
    <w:p w14:paraId="1E10D696" w14:textId="77777777" w:rsidR="005446C4" w:rsidRDefault="005446C4" w:rsidP="00602807"/>
    <w:p w14:paraId="6492471B" w14:textId="77777777" w:rsidR="005446C4" w:rsidRDefault="005446C4" w:rsidP="00602807"/>
    <w:p w14:paraId="040042AB" w14:textId="77777777" w:rsidR="00644467" w:rsidRDefault="00644467" w:rsidP="00717661"/>
    <w:p w14:paraId="39D72932" w14:textId="453B742A" w:rsidR="00644467" w:rsidRDefault="00644467" w:rsidP="008C06C7"/>
    <w:sectPr w:rsidR="00644467" w:rsidSect="008C06C7">
      <w:pgSz w:w="11906" w:h="16838" w:code="9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2E61" w14:textId="77777777" w:rsidR="000E0C74" w:rsidRDefault="000E0C74">
      <w:r>
        <w:separator/>
      </w:r>
    </w:p>
  </w:endnote>
  <w:endnote w:type="continuationSeparator" w:id="0">
    <w:p w14:paraId="5F3F4D9F" w14:textId="77777777" w:rsidR="000E0C74" w:rsidRDefault="000E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C8F5" w14:textId="77777777" w:rsidR="000E0C74" w:rsidRDefault="000E0C74">
      <w:pPr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>-------------------------------------------------------------</w:t>
      </w:r>
    </w:p>
  </w:footnote>
  <w:footnote w:type="continuationSeparator" w:id="0">
    <w:p w14:paraId="4B12CB64" w14:textId="77777777" w:rsidR="000E0C74" w:rsidRDefault="000E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B01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583D18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06C2F74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3696A40"/>
    <w:multiLevelType w:val="multilevel"/>
    <w:tmpl w:val="9F0AAB3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aps/>
        <w:strike w:val="0"/>
        <w:dstrike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caps w:val="0"/>
        <w:sz w:val="20"/>
        <w:szCs w:val="20"/>
      </w:rPr>
    </w:lvl>
    <w:lvl w:ilvl="2">
      <w:start w:val="1"/>
      <w:numFmt w:val="decimal"/>
      <w:lvlText w:val="%3.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18"/>
        <w:szCs w:val="18"/>
      </w:rPr>
    </w:lvl>
    <w:lvl w:ilvl="4">
      <w:start w:val="1"/>
      <w:numFmt w:val="decimal"/>
      <w:lvlText w:val="%5.%1.%2.%3.%4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  <w:szCs w:val="18"/>
      </w:rPr>
    </w:lvl>
    <w:lvl w:ilvl="6">
      <w:start w:val="1"/>
      <w:numFmt w:val="lowerLetter"/>
      <w:lvlText w:val="%7)"/>
      <w:lvlJc w:val="left"/>
      <w:pPr>
        <w:tabs>
          <w:tab w:val="num" w:pos="641"/>
        </w:tabs>
        <w:ind w:left="641" w:hanging="284"/>
      </w:pPr>
      <w:rPr>
        <w:rFonts w:ascii="Arial" w:hAnsi="Arial" w:hint="default"/>
        <w:b w:val="0"/>
        <w:i w:val="0"/>
        <w:sz w:val="18"/>
        <w:szCs w:val="18"/>
      </w:rPr>
    </w:lvl>
    <w:lvl w:ilvl="7">
      <w:start w:val="1"/>
      <w:numFmt w:val="bullet"/>
      <w:pStyle w:val="69aNadpis9"/>
      <w:lvlText w:val=""/>
      <w:lvlJc w:val="left"/>
      <w:pPr>
        <w:tabs>
          <w:tab w:val="num" w:pos="851"/>
        </w:tabs>
        <w:ind w:left="851" w:hanging="21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3366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69aNadpis9"/>
      <w:lvlText w:val="%9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4" w15:restartNumberingAfterBreak="0">
    <w:nsid w:val="14733F77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2"/>
        </w:tabs>
        <w:ind w:left="1192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4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2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5" w15:restartNumberingAfterBreak="0">
    <w:nsid w:val="14B52052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EEA3583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CCC5638"/>
    <w:multiLevelType w:val="singleLevel"/>
    <w:tmpl w:val="63226D64"/>
    <w:lvl w:ilvl="0">
      <w:start w:val="1"/>
      <w:numFmt w:val="decimal"/>
      <w:pStyle w:val="20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8" w15:restartNumberingAfterBreak="0">
    <w:nsid w:val="34387FBC"/>
    <w:multiLevelType w:val="multilevel"/>
    <w:tmpl w:val="AAC2478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1247"/>
        </w:tabs>
        <w:ind w:left="1247" w:hanging="226"/>
      </w:pPr>
      <w:rPr>
        <w:rFonts w:ascii="Wingdings 2" w:hAnsi="Wingdings 2" w:hint="default"/>
        <w:color w:val="000080"/>
        <w:position w:val="2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bullet"/>
      <w:lvlText w:val=""/>
      <w:lvlJc w:val="left"/>
      <w:pPr>
        <w:tabs>
          <w:tab w:val="num" w:pos="1474"/>
        </w:tabs>
        <w:ind w:left="1474" w:hanging="227"/>
      </w:pPr>
      <w:rPr>
        <w:rFonts w:ascii="Wingdings 2" w:hAnsi="Wingdings 2" w:hint="default"/>
        <w:color w:val="333399"/>
        <w:position w:val="2"/>
        <w:sz w:val="16"/>
      </w:rPr>
    </w:lvl>
    <w:lvl w:ilvl="5">
      <w:start w:val="1"/>
      <w:numFmt w:val="bullet"/>
      <w:lvlText w:val=""/>
      <w:lvlJc w:val="left"/>
      <w:pPr>
        <w:tabs>
          <w:tab w:val="num" w:pos="1701"/>
        </w:tabs>
        <w:ind w:left="1701" w:hanging="227"/>
      </w:pPr>
      <w:rPr>
        <w:rFonts w:ascii="Wingdings 2" w:hAnsi="Wingdings 2" w:hint="default"/>
        <w:color w:val="333399"/>
        <w:position w:val="2"/>
        <w:sz w:val="14"/>
        <w:szCs w:val="14"/>
      </w:rPr>
    </w:lvl>
    <w:lvl w:ilvl="6">
      <w:start w:val="1"/>
      <w:numFmt w:val="bullet"/>
      <w:lvlText w:val=""/>
      <w:lvlJc w:val="left"/>
      <w:pPr>
        <w:tabs>
          <w:tab w:val="num" w:pos="1928"/>
        </w:tabs>
        <w:ind w:left="1928" w:hanging="227"/>
      </w:pPr>
      <w:rPr>
        <w:rFonts w:ascii="Wingdings 2" w:hAnsi="Wingdings 2" w:hint="default"/>
        <w:color w:val="333399"/>
        <w:position w:val="2"/>
        <w:sz w:val="16"/>
      </w:rPr>
    </w:lvl>
    <w:lvl w:ilvl="7">
      <w:start w:val="1"/>
      <w:numFmt w:val="bullet"/>
      <w:lvlText w:val=""/>
      <w:lvlJc w:val="left"/>
      <w:pPr>
        <w:tabs>
          <w:tab w:val="num" w:pos="2155"/>
        </w:tabs>
        <w:ind w:left="2155" w:hanging="227"/>
      </w:pPr>
      <w:rPr>
        <w:rFonts w:ascii="Wingdings 2" w:hAnsi="Wingdings 2" w:hint="default"/>
        <w:color w:val="333399"/>
        <w:position w:val="2"/>
        <w:sz w:val="16"/>
      </w:rPr>
    </w:lvl>
    <w:lvl w:ilvl="8">
      <w:start w:val="1"/>
      <w:numFmt w:val="bullet"/>
      <w:lvlText w:val=""/>
      <w:lvlJc w:val="left"/>
      <w:pPr>
        <w:tabs>
          <w:tab w:val="num" w:pos="2381"/>
        </w:tabs>
        <w:ind w:left="2381" w:hanging="226"/>
      </w:pPr>
      <w:rPr>
        <w:rFonts w:ascii="Wingdings 2" w:hAnsi="Wingdings 2" w:hint="default"/>
        <w:color w:val="333399"/>
        <w:position w:val="2"/>
        <w:sz w:val="16"/>
      </w:rPr>
    </w:lvl>
  </w:abstractNum>
  <w:abstractNum w:abstractNumId="9" w15:restartNumberingAfterBreak="0">
    <w:nsid w:val="374E6184"/>
    <w:multiLevelType w:val="hybridMultilevel"/>
    <w:tmpl w:val="8544E914"/>
    <w:lvl w:ilvl="0" w:tplc="B8A65EBA">
      <w:start w:val="1"/>
      <w:numFmt w:val="lowerLetter"/>
      <w:pStyle w:val="38aa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1394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8177F23"/>
    <w:multiLevelType w:val="hybridMultilevel"/>
    <w:tmpl w:val="8B1891A0"/>
    <w:lvl w:ilvl="0" w:tplc="0B8666A0">
      <w:start w:val="1"/>
      <w:numFmt w:val="bullet"/>
      <w:pStyle w:val="40aodr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4884"/>
    <w:multiLevelType w:val="hybridMultilevel"/>
    <w:tmpl w:val="41DC0620"/>
    <w:lvl w:ilvl="0" w:tplc="65644988">
      <w:start w:val="1"/>
      <w:numFmt w:val="lowerLetter"/>
      <w:pStyle w:val="39ana"/>
      <w:lvlText w:val="%1)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4661B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03B602D"/>
    <w:multiLevelType w:val="hybridMultilevel"/>
    <w:tmpl w:val="256C2D6C"/>
    <w:lvl w:ilvl="0" w:tplc="F29CDBDC">
      <w:start w:val="1"/>
      <w:numFmt w:val="bullet"/>
      <w:pStyle w:val="41aodr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3366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12"/>
        </w:tabs>
        <w:ind w:left="7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32"/>
        </w:tabs>
        <w:ind w:left="80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52"/>
        </w:tabs>
        <w:ind w:left="8752" w:hanging="360"/>
      </w:pPr>
      <w:rPr>
        <w:rFonts w:ascii="Wingdings" w:hAnsi="Wingdings" w:hint="default"/>
      </w:rPr>
    </w:lvl>
  </w:abstractNum>
  <w:abstractNum w:abstractNumId="15" w15:restartNumberingAfterBreak="0">
    <w:nsid w:val="42D77C32"/>
    <w:multiLevelType w:val="multilevel"/>
    <w:tmpl w:val="8190F3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■"/>
      <w:lvlJc w:val="left"/>
      <w:pPr>
        <w:tabs>
          <w:tab w:val="num" w:pos="964"/>
        </w:tabs>
        <w:ind w:left="964" w:hanging="244"/>
      </w:pPr>
      <w:rPr>
        <w:rFonts w:ascii="Times New Roman" w:hAnsi="Times New Roman" w:cs="Times New Roman" w:hint="default"/>
        <w:color w:val="000080"/>
      </w:rPr>
    </w:lvl>
    <w:lvl w:ilvl="3">
      <w:start w:val="1"/>
      <w:numFmt w:val="bullet"/>
      <w:lvlText w:val="□"/>
      <w:lvlJc w:val="left"/>
      <w:pPr>
        <w:tabs>
          <w:tab w:val="num" w:pos="1191"/>
        </w:tabs>
        <w:ind w:left="1191" w:hanging="227"/>
      </w:pPr>
      <w:rPr>
        <w:rFonts w:ascii="Times New Roman" w:hAnsi="Times New Roman" w:cs="Times New Roman" w:hint="default"/>
        <w:color w:val="000080"/>
      </w:rPr>
    </w:lvl>
    <w:lvl w:ilvl="4">
      <w:start w:val="1"/>
      <w:numFmt w:val="bullet"/>
      <w:lvlText w:val="●"/>
      <w:lvlJc w:val="left"/>
      <w:pPr>
        <w:tabs>
          <w:tab w:val="num" w:pos="1418"/>
        </w:tabs>
        <w:ind w:left="1418" w:hanging="227"/>
      </w:pPr>
      <w:rPr>
        <w:rFonts w:ascii="Arial" w:hAnsi="Arial" w:hint="default"/>
        <w:color w:val="00008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CEC3692"/>
    <w:multiLevelType w:val="hybridMultilevel"/>
    <w:tmpl w:val="E5A6AF34"/>
    <w:lvl w:ilvl="0" w:tplc="FA5A13D2">
      <w:start w:val="1"/>
      <w:numFmt w:val="decimal"/>
      <w:pStyle w:val="21a1"/>
      <w:lvlText w:val="%1)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7" w15:restartNumberingAfterBreak="0">
    <w:nsid w:val="506E4450"/>
    <w:multiLevelType w:val="hybridMultilevel"/>
    <w:tmpl w:val="C14C3CD0"/>
    <w:lvl w:ilvl="0" w:tplc="D3B68E92">
      <w:start w:val="1"/>
      <w:numFmt w:val="bullet"/>
      <w:pStyle w:val="49anodr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3366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B4B55"/>
    <w:multiLevelType w:val="multilevel"/>
    <w:tmpl w:val="26723EBA"/>
    <w:lvl w:ilvl="0">
      <w:start w:val="1"/>
      <w:numFmt w:val="decimal"/>
      <w:pStyle w:val="Nadpis1"/>
      <w:lvlText w:val="%1"/>
      <w:lvlJc w:val="left"/>
      <w:pPr>
        <w:tabs>
          <w:tab w:val="num" w:pos="794"/>
        </w:tabs>
        <w:ind w:left="794" w:hanging="437"/>
      </w:pPr>
      <w:rPr>
        <w:rFonts w:ascii="Arial" w:hAnsi="Arial" w:hint="default"/>
        <w:b/>
        <w:i w:val="0"/>
        <w:caps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604"/>
      </w:pPr>
      <w:rPr>
        <w:rFonts w:ascii="Arial" w:hAnsi="Arial" w:hint="default"/>
        <w:b/>
        <w:i w:val="0"/>
        <w:caps/>
        <w:sz w:val="20"/>
        <w:szCs w:val="2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77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304"/>
        </w:tabs>
        <w:ind w:left="1304" w:hanging="94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474"/>
        </w:tabs>
        <w:ind w:left="1474" w:hanging="1117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pStyle w:val="Nadpis6"/>
      <w:lvlText w:val="%6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lowerLetter"/>
      <w:pStyle w:val="Nadpis7"/>
      <w:lvlText w:val="%7)"/>
      <w:lvlJc w:val="left"/>
      <w:pPr>
        <w:tabs>
          <w:tab w:val="num" w:pos="641"/>
        </w:tabs>
        <w:ind w:left="641" w:hanging="284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bullet"/>
      <w:pStyle w:val="Nadpis8"/>
      <w:lvlText w:val=""/>
      <w:lvlJc w:val="left"/>
      <w:pPr>
        <w:tabs>
          <w:tab w:val="num" w:pos="851"/>
        </w:tabs>
        <w:ind w:left="851" w:hanging="21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8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Nadpis9"/>
      <w:lvlText w:val="%9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9" w15:restartNumberingAfterBreak="0">
    <w:nsid w:val="558B0368"/>
    <w:multiLevelType w:val="hybridMultilevel"/>
    <w:tmpl w:val="F6D01746"/>
    <w:lvl w:ilvl="0" w:tplc="C354FB8C">
      <w:start w:val="1"/>
      <w:numFmt w:val="bullet"/>
      <w:pStyle w:val="48aodr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80"/>
        <w:position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158A4"/>
    <w:multiLevelType w:val="multilevel"/>
    <w:tmpl w:val="8B78E8A6"/>
    <w:lvl w:ilvl="0">
      <w:start w:val="1"/>
      <w:numFmt w:val="decimal"/>
      <w:pStyle w:val="29an11"/>
      <w:suff w:val="space"/>
      <w:lvlText w:val="%1.  "/>
      <w:lvlJc w:val="left"/>
      <w:pPr>
        <w:ind w:left="261" w:hanging="261"/>
      </w:pPr>
      <w:rPr>
        <w:rFonts w:ascii="Arial Narrow" w:hAnsi="Arial Narrow" w:hint="default"/>
        <w:b/>
        <w:i w:val="0"/>
        <w:sz w:val="18"/>
      </w:rPr>
    </w:lvl>
    <w:lvl w:ilvl="1">
      <w:start w:val="1"/>
      <w:numFmt w:val="decimal"/>
      <w:suff w:val="space"/>
      <w:lvlText w:val="%1.%2.  "/>
      <w:lvlJc w:val="left"/>
      <w:pPr>
        <w:ind w:left="374" w:hanging="374"/>
      </w:pPr>
      <w:rPr>
        <w:rFonts w:ascii="Arial Narrow" w:hAnsi="Arial Narrow" w:hint="default"/>
        <w:b/>
        <w:i w:val="0"/>
        <w:sz w:val="18"/>
      </w:rPr>
    </w:lvl>
    <w:lvl w:ilvl="2">
      <w:start w:val="1"/>
      <w:numFmt w:val="decimal"/>
      <w:suff w:val="space"/>
      <w:lvlText w:val="%1.%2.%3.  "/>
      <w:lvlJc w:val="left"/>
      <w:pPr>
        <w:ind w:left="499" w:hanging="499"/>
      </w:pPr>
      <w:rPr>
        <w:rFonts w:ascii="Arial Narrow" w:hAnsi="Arial Narrow" w:hint="default"/>
        <w:b/>
        <w:i w:val="0"/>
        <w:sz w:val="18"/>
      </w:rPr>
    </w:lvl>
    <w:lvl w:ilvl="3">
      <w:start w:val="1"/>
      <w:numFmt w:val="decimal"/>
      <w:suff w:val="space"/>
      <w:lvlText w:val="%1.%2.%3.%4.  "/>
      <w:lvlJc w:val="left"/>
      <w:pPr>
        <w:ind w:left="618" w:hanging="618"/>
      </w:pPr>
      <w:rPr>
        <w:rFonts w:ascii="Arial Narrow" w:hAnsi="Arial Narrow" w:hint="default"/>
        <w:b w:val="0"/>
        <w:i w:val="0"/>
        <w:sz w:val="18"/>
      </w:rPr>
    </w:lvl>
    <w:lvl w:ilvl="4">
      <w:start w:val="1"/>
      <w:numFmt w:val="decimal"/>
      <w:suff w:val="space"/>
      <w:lvlText w:val="%1.%2.%3.%4.%5.  "/>
      <w:lvlJc w:val="left"/>
      <w:pPr>
        <w:ind w:left="737" w:hanging="737"/>
      </w:pPr>
      <w:rPr>
        <w:rFonts w:ascii="Arial Narrow" w:hAnsi="Arial Narrow" w:hint="default"/>
        <w:b w:val="0"/>
        <w:i w:val="0"/>
        <w:sz w:val="18"/>
      </w:rPr>
    </w:lvl>
    <w:lvl w:ilvl="5">
      <w:start w:val="1"/>
      <w:numFmt w:val="decimal"/>
      <w:suff w:val="space"/>
      <w:lvlText w:val="%6. "/>
      <w:lvlJc w:val="left"/>
      <w:pPr>
        <w:ind w:left="0" w:firstLine="0"/>
      </w:pPr>
      <w:rPr>
        <w:rFonts w:ascii="Arial Narrow" w:hAnsi="Arial Narrow" w:hint="default"/>
        <w:b/>
        <w:i w:val="0"/>
        <w:sz w:val="18"/>
      </w:rPr>
    </w:lvl>
    <w:lvl w:ilvl="6">
      <w:start w:val="1"/>
      <w:numFmt w:val="lowerLetter"/>
      <w:suff w:val="space"/>
      <w:lvlText w:val="%7) "/>
      <w:lvlJc w:val="left"/>
      <w:pPr>
        <w:ind w:left="210" w:hanging="210"/>
      </w:pPr>
      <w:rPr>
        <w:rFonts w:hint="default"/>
      </w:rPr>
    </w:lvl>
    <w:lvl w:ilvl="7">
      <w:start w:val="1"/>
      <w:numFmt w:val="bullet"/>
      <w:lvlText w:val=""/>
      <w:lvlJc w:val="left"/>
      <w:pPr>
        <w:tabs>
          <w:tab w:val="num" w:pos="570"/>
        </w:tabs>
        <w:ind w:left="340" w:hanging="130"/>
      </w:pPr>
      <w:rPr>
        <w:rFonts w:ascii="Wingdings 3" w:hAnsi="Wingdings 3" w:hint="default"/>
        <w:color w:val="000080"/>
        <w:spacing w:val="-20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space"/>
      <w:lvlText w:val="%9) "/>
      <w:lvlJc w:val="left"/>
      <w:pPr>
        <w:ind w:left="210" w:hanging="210"/>
      </w:pPr>
      <w:rPr>
        <w:rFonts w:hint="default"/>
      </w:rPr>
    </w:lvl>
  </w:abstractNum>
  <w:abstractNum w:abstractNumId="21" w15:restartNumberingAfterBreak="0">
    <w:nsid w:val="5B521015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CD06AB3"/>
    <w:multiLevelType w:val="hybridMultilevel"/>
    <w:tmpl w:val="C770CD82"/>
    <w:lvl w:ilvl="0" w:tplc="0D561B12">
      <w:start w:val="1"/>
      <w:numFmt w:val="bullet"/>
      <w:pStyle w:val="47aodr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3366"/>
        <w:position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D06C7"/>
    <w:multiLevelType w:val="multilevel"/>
    <w:tmpl w:val="4F504A70"/>
    <w:lvl w:ilvl="0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80"/>
        <w:position w:val="2"/>
        <w:sz w:val="18"/>
        <w:szCs w:val="18"/>
      </w:rPr>
    </w:lvl>
    <w:lvl w:ilvl="1">
      <w:start w:val="1"/>
      <w:numFmt w:val="bullet"/>
      <w:lvlText w:val=""/>
      <w:lvlJc w:val="left"/>
      <w:pPr>
        <w:tabs>
          <w:tab w:val="num" w:pos="680"/>
        </w:tabs>
        <w:ind w:left="680" w:hanging="323"/>
      </w:pPr>
      <w:rPr>
        <w:rFonts w:ascii="Wingdings 2" w:hAnsi="Wingdings 2" w:hint="default"/>
        <w:color w:val="000080"/>
        <w:position w:val="2"/>
        <w:sz w:val="18"/>
        <w:szCs w:val="18"/>
      </w:rPr>
    </w:lvl>
    <w:lvl w:ilvl="2">
      <w:start w:val="1"/>
      <w:numFmt w:val="bullet"/>
      <w:lvlText w:val="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000080"/>
        <w:position w:val="2"/>
        <w:sz w:val="18"/>
        <w:szCs w:val="18"/>
      </w:rPr>
    </w:lvl>
    <w:lvl w:ilvl="3">
      <w:start w:val="1"/>
      <w:numFmt w:val="bullet"/>
      <w:lvlText w:val="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000080"/>
        <w:position w:val="2"/>
        <w:sz w:val="16"/>
        <w:szCs w:val="16"/>
      </w:rPr>
    </w:lvl>
    <w:lvl w:ilvl="4">
      <w:start w:val="1"/>
      <w:numFmt w:val="bullet"/>
      <w:lvlText w:val=""/>
      <w:lvlJc w:val="left"/>
      <w:pPr>
        <w:tabs>
          <w:tab w:val="num" w:pos="1361"/>
        </w:tabs>
        <w:ind w:left="1361" w:hanging="227"/>
      </w:pPr>
      <w:rPr>
        <w:rFonts w:ascii="Wingdings 2" w:hAnsi="Wingdings 2" w:hint="default"/>
        <w:color w:val="000080"/>
        <w:position w:val="2"/>
        <w:sz w:val="16"/>
        <w:szCs w:val="16"/>
      </w:rPr>
    </w:lvl>
    <w:lvl w:ilvl="5">
      <w:start w:val="1"/>
      <w:numFmt w:val="bullet"/>
      <w:lvlText w:val=""/>
      <w:lvlJc w:val="left"/>
      <w:pPr>
        <w:tabs>
          <w:tab w:val="num" w:pos="1588"/>
        </w:tabs>
        <w:ind w:left="1588" w:hanging="227"/>
      </w:pPr>
      <w:rPr>
        <w:rFonts w:ascii="Wingdings 2" w:hAnsi="Wingdings 2" w:hint="default"/>
        <w:color w:val="000080"/>
        <w:position w:val="2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E0EA0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64A305A9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abstractNum w:abstractNumId="26" w15:restartNumberingAfterBreak="0">
    <w:nsid w:val="69E13CD8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abstractNum w:abstractNumId="27" w15:restartNumberingAfterBreak="0">
    <w:nsid w:val="6E476341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0FA6810"/>
    <w:multiLevelType w:val="hybridMultilevel"/>
    <w:tmpl w:val="5EC6268E"/>
    <w:lvl w:ilvl="0" w:tplc="8C74BB9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3366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E1DA5"/>
    <w:multiLevelType w:val="multilevel"/>
    <w:tmpl w:val="F40609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743F6165"/>
    <w:multiLevelType w:val="hybridMultilevel"/>
    <w:tmpl w:val="70D4DBFC"/>
    <w:lvl w:ilvl="0" w:tplc="FE5CAF3A">
      <w:start w:val="1"/>
      <w:numFmt w:val="lowerLetter"/>
      <w:pStyle w:val="30aa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60697D"/>
    <w:multiLevelType w:val="multilevel"/>
    <w:tmpl w:val="AAC2478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1247"/>
        </w:tabs>
        <w:ind w:left="1247" w:hanging="226"/>
      </w:pPr>
      <w:rPr>
        <w:rFonts w:ascii="Wingdings 2" w:hAnsi="Wingdings 2" w:hint="default"/>
        <w:color w:val="000080"/>
        <w:position w:val="2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bullet"/>
      <w:lvlText w:val=""/>
      <w:lvlJc w:val="left"/>
      <w:pPr>
        <w:tabs>
          <w:tab w:val="num" w:pos="1474"/>
        </w:tabs>
        <w:ind w:left="1474" w:hanging="227"/>
      </w:pPr>
      <w:rPr>
        <w:rFonts w:ascii="Wingdings 2" w:hAnsi="Wingdings 2" w:hint="default"/>
        <w:color w:val="333399"/>
        <w:position w:val="2"/>
        <w:sz w:val="16"/>
      </w:rPr>
    </w:lvl>
    <w:lvl w:ilvl="5">
      <w:start w:val="1"/>
      <w:numFmt w:val="bullet"/>
      <w:lvlText w:val=""/>
      <w:lvlJc w:val="left"/>
      <w:pPr>
        <w:tabs>
          <w:tab w:val="num" w:pos="1701"/>
        </w:tabs>
        <w:ind w:left="1701" w:hanging="227"/>
      </w:pPr>
      <w:rPr>
        <w:rFonts w:ascii="Wingdings 2" w:hAnsi="Wingdings 2" w:hint="default"/>
        <w:color w:val="333399"/>
        <w:position w:val="2"/>
        <w:sz w:val="14"/>
        <w:szCs w:val="14"/>
      </w:rPr>
    </w:lvl>
    <w:lvl w:ilvl="6">
      <w:start w:val="1"/>
      <w:numFmt w:val="bullet"/>
      <w:lvlText w:val=""/>
      <w:lvlJc w:val="left"/>
      <w:pPr>
        <w:tabs>
          <w:tab w:val="num" w:pos="1928"/>
        </w:tabs>
        <w:ind w:left="1928" w:hanging="227"/>
      </w:pPr>
      <w:rPr>
        <w:rFonts w:ascii="Wingdings 2" w:hAnsi="Wingdings 2" w:hint="default"/>
        <w:color w:val="333399"/>
        <w:position w:val="2"/>
        <w:sz w:val="16"/>
      </w:rPr>
    </w:lvl>
    <w:lvl w:ilvl="7">
      <w:start w:val="1"/>
      <w:numFmt w:val="bullet"/>
      <w:lvlText w:val=""/>
      <w:lvlJc w:val="left"/>
      <w:pPr>
        <w:tabs>
          <w:tab w:val="num" w:pos="2155"/>
        </w:tabs>
        <w:ind w:left="2155" w:hanging="227"/>
      </w:pPr>
      <w:rPr>
        <w:rFonts w:ascii="Wingdings 2" w:hAnsi="Wingdings 2" w:hint="default"/>
        <w:color w:val="333399"/>
        <w:position w:val="2"/>
        <w:sz w:val="16"/>
      </w:rPr>
    </w:lvl>
    <w:lvl w:ilvl="8">
      <w:start w:val="1"/>
      <w:numFmt w:val="bullet"/>
      <w:lvlText w:val=""/>
      <w:lvlJc w:val="left"/>
      <w:pPr>
        <w:tabs>
          <w:tab w:val="num" w:pos="2381"/>
        </w:tabs>
        <w:ind w:left="2381" w:hanging="226"/>
      </w:pPr>
      <w:rPr>
        <w:rFonts w:ascii="Wingdings 2" w:hAnsi="Wingdings 2" w:hint="default"/>
        <w:color w:val="333399"/>
        <w:position w:val="2"/>
        <w:sz w:val="16"/>
      </w:rPr>
    </w:lvl>
  </w:abstractNum>
  <w:num w:numId="1" w16cid:durableId="793141244">
    <w:abstractNumId w:val="7"/>
  </w:num>
  <w:num w:numId="2" w16cid:durableId="21631439">
    <w:abstractNumId w:val="9"/>
  </w:num>
  <w:num w:numId="3" w16cid:durableId="979574138">
    <w:abstractNumId w:val="3"/>
  </w:num>
  <w:num w:numId="4" w16cid:durableId="318727278">
    <w:abstractNumId w:val="18"/>
  </w:num>
  <w:num w:numId="5" w16cid:durableId="288512581">
    <w:abstractNumId w:val="16"/>
  </w:num>
  <w:num w:numId="6" w16cid:durableId="193003785">
    <w:abstractNumId w:val="30"/>
  </w:num>
  <w:num w:numId="7" w16cid:durableId="955873830">
    <w:abstractNumId w:val="11"/>
  </w:num>
  <w:num w:numId="8" w16cid:durableId="804931941">
    <w:abstractNumId w:val="22"/>
  </w:num>
  <w:num w:numId="9" w16cid:durableId="172233740">
    <w:abstractNumId w:val="19"/>
  </w:num>
  <w:num w:numId="10" w16cid:durableId="1451433422">
    <w:abstractNumId w:val="28"/>
  </w:num>
  <w:num w:numId="11" w16cid:durableId="1757511136">
    <w:abstractNumId w:val="20"/>
  </w:num>
  <w:num w:numId="12" w16cid:durableId="2109692163">
    <w:abstractNumId w:val="12"/>
  </w:num>
  <w:num w:numId="13" w16cid:durableId="1712992545">
    <w:abstractNumId w:val="14"/>
  </w:num>
  <w:num w:numId="14" w16cid:durableId="1641111490">
    <w:abstractNumId w:val="8"/>
  </w:num>
  <w:num w:numId="15" w16cid:durableId="541015441">
    <w:abstractNumId w:val="24"/>
  </w:num>
  <w:num w:numId="16" w16cid:durableId="276572310">
    <w:abstractNumId w:val="31"/>
  </w:num>
  <w:num w:numId="17" w16cid:durableId="678317957">
    <w:abstractNumId w:val="15"/>
  </w:num>
  <w:num w:numId="18" w16cid:durableId="440537753">
    <w:abstractNumId w:val="23"/>
  </w:num>
  <w:num w:numId="19" w16cid:durableId="888883259">
    <w:abstractNumId w:val="24"/>
  </w:num>
  <w:num w:numId="20" w16cid:durableId="1762677668">
    <w:abstractNumId w:val="31"/>
  </w:num>
  <w:num w:numId="21" w16cid:durableId="1742824386">
    <w:abstractNumId w:val="15"/>
  </w:num>
  <w:num w:numId="22" w16cid:durableId="1568608972">
    <w:abstractNumId w:val="17"/>
  </w:num>
  <w:num w:numId="23" w16cid:durableId="785849091">
    <w:abstractNumId w:val="15"/>
  </w:num>
  <w:num w:numId="24" w16cid:durableId="317459307">
    <w:abstractNumId w:val="24"/>
  </w:num>
  <w:num w:numId="25" w16cid:durableId="1931231085">
    <w:abstractNumId w:val="15"/>
  </w:num>
  <w:num w:numId="26" w16cid:durableId="844515268">
    <w:abstractNumId w:val="31"/>
  </w:num>
  <w:num w:numId="27" w16cid:durableId="1025136809">
    <w:abstractNumId w:val="24"/>
  </w:num>
  <w:num w:numId="28" w16cid:durableId="1079593504">
    <w:abstractNumId w:val="15"/>
  </w:num>
  <w:num w:numId="29" w16cid:durableId="1032612906">
    <w:abstractNumId w:val="31"/>
  </w:num>
  <w:num w:numId="30" w16cid:durableId="2122602146">
    <w:abstractNumId w:val="4"/>
  </w:num>
  <w:num w:numId="31" w16cid:durableId="1598249446">
    <w:abstractNumId w:val="29"/>
  </w:num>
  <w:num w:numId="32" w16cid:durableId="247232377">
    <w:abstractNumId w:val="0"/>
  </w:num>
  <w:num w:numId="33" w16cid:durableId="138302697">
    <w:abstractNumId w:val="6"/>
  </w:num>
  <w:num w:numId="34" w16cid:durableId="1392997962">
    <w:abstractNumId w:val="26"/>
  </w:num>
  <w:num w:numId="35" w16cid:durableId="1241066227">
    <w:abstractNumId w:val="27"/>
  </w:num>
  <w:num w:numId="36" w16cid:durableId="758137514">
    <w:abstractNumId w:val="1"/>
  </w:num>
  <w:num w:numId="37" w16cid:durableId="2075395164">
    <w:abstractNumId w:val="5"/>
  </w:num>
  <w:num w:numId="38" w16cid:durableId="1214926691">
    <w:abstractNumId w:val="2"/>
  </w:num>
  <w:num w:numId="39" w16cid:durableId="887031454">
    <w:abstractNumId w:val="13"/>
  </w:num>
  <w:num w:numId="40" w16cid:durableId="567345549">
    <w:abstractNumId w:val="25"/>
  </w:num>
  <w:num w:numId="41" w16cid:durableId="579145592">
    <w:abstractNumId w:val="21"/>
  </w:num>
  <w:num w:numId="42" w16cid:durableId="502747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57"/>
  <w:drawingGridVerticalSpacing w:val="57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62"/>
    <w:rsid w:val="000036C2"/>
    <w:rsid w:val="0000686E"/>
    <w:rsid w:val="00011CB9"/>
    <w:rsid w:val="000170E0"/>
    <w:rsid w:val="00030893"/>
    <w:rsid w:val="00031227"/>
    <w:rsid w:val="00037583"/>
    <w:rsid w:val="00045307"/>
    <w:rsid w:val="00047E5B"/>
    <w:rsid w:val="000716B2"/>
    <w:rsid w:val="00071D66"/>
    <w:rsid w:val="00075B47"/>
    <w:rsid w:val="00082349"/>
    <w:rsid w:val="00087475"/>
    <w:rsid w:val="00092857"/>
    <w:rsid w:val="000B6E03"/>
    <w:rsid w:val="000C30FF"/>
    <w:rsid w:val="000D09A9"/>
    <w:rsid w:val="000E0C74"/>
    <w:rsid w:val="000E3381"/>
    <w:rsid w:val="0010160C"/>
    <w:rsid w:val="00106A02"/>
    <w:rsid w:val="00116977"/>
    <w:rsid w:val="00125062"/>
    <w:rsid w:val="00125816"/>
    <w:rsid w:val="00130E47"/>
    <w:rsid w:val="00137949"/>
    <w:rsid w:val="00142B1E"/>
    <w:rsid w:val="001437C9"/>
    <w:rsid w:val="0014779A"/>
    <w:rsid w:val="001656C5"/>
    <w:rsid w:val="00181798"/>
    <w:rsid w:val="00182E9C"/>
    <w:rsid w:val="00185B44"/>
    <w:rsid w:val="00195BFC"/>
    <w:rsid w:val="001A6B40"/>
    <w:rsid w:val="001B7143"/>
    <w:rsid w:val="001C050B"/>
    <w:rsid w:val="001C11F6"/>
    <w:rsid w:val="001C5B3E"/>
    <w:rsid w:val="001D686E"/>
    <w:rsid w:val="001E530A"/>
    <w:rsid w:val="001E69C4"/>
    <w:rsid w:val="001E724D"/>
    <w:rsid w:val="001F22A4"/>
    <w:rsid w:val="002005EA"/>
    <w:rsid w:val="00202D4A"/>
    <w:rsid w:val="0022371F"/>
    <w:rsid w:val="00225A66"/>
    <w:rsid w:val="00226862"/>
    <w:rsid w:val="00227106"/>
    <w:rsid w:val="00235D92"/>
    <w:rsid w:val="00260533"/>
    <w:rsid w:val="00262E38"/>
    <w:rsid w:val="00281931"/>
    <w:rsid w:val="00287157"/>
    <w:rsid w:val="002A52DC"/>
    <w:rsid w:val="002B1F19"/>
    <w:rsid w:val="002D0426"/>
    <w:rsid w:val="002D1A79"/>
    <w:rsid w:val="002E0A8E"/>
    <w:rsid w:val="002E318A"/>
    <w:rsid w:val="002E3C63"/>
    <w:rsid w:val="002E4208"/>
    <w:rsid w:val="002E724C"/>
    <w:rsid w:val="003064EB"/>
    <w:rsid w:val="0031495F"/>
    <w:rsid w:val="00330813"/>
    <w:rsid w:val="00334618"/>
    <w:rsid w:val="00347EED"/>
    <w:rsid w:val="00356202"/>
    <w:rsid w:val="003565ED"/>
    <w:rsid w:val="00357988"/>
    <w:rsid w:val="00363309"/>
    <w:rsid w:val="00364F69"/>
    <w:rsid w:val="003759E9"/>
    <w:rsid w:val="0038023D"/>
    <w:rsid w:val="003A4757"/>
    <w:rsid w:val="003B0F7E"/>
    <w:rsid w:val="003B0FC4"/>
    <w:rsid w:val="003B7AC7"/>
    <w:rsid w:val="003C5F6D"/>
    <w:rsid w:val="003C6FE4"/>
    <w:rsid w:val="003D0072"/>
    <w:rsid w:val="003E402D"/>
    <w:rsid w:val="003E6F7F"/>
    <w:rsid w:val="003F0C34"/>
    <w:rsid w:val="003F68D9"/>
    <w:rsid w:val="003F75B4"/>
    <w:rsid w:val="00412969"/>
    <w:rsid w:val="00414BCA"/>
    <w:rsid w:val="00417182"/>
    <w:rsid w:val="004173DD"/>
    <w:rsid w:val="00422E1D"/>
    <w:rsid w:val="00423A84"/>
    <w:rsid w:val="00424533"/>
    <w:rsid w:val="00424D23"/>
    <w:rsid w:val="00427AAC"/>
    <w:rsid w:val="0043461B"/>
    <w:rsid w:val="004412ED"/>
    <w:rsid w:val="004421B8"/>
    <w:rsid w:val="0044313A"/>
    <w:rsid w:val="00444F1D"/>
    <w:rsid w:val="00475CC0"/>
    <w:rsid w:val="00482C3D"/>
    <w:rsid w:val="0048440E"/>
    <w:rsid w:val="00484492"/>
    <w:rsid w:val="00487EEE"/>
    <w:rsid w:val="004A2A92"/>
    <w:rsid w:val="004B61A7"/>
    <w:rsid w:val="004D501C"/>
    <w:rsid w:val="004D6867"/>
    <w:rsid w:val="004E33B3"/>
    <w:rsid w:val="004E51DB"/>
    <w:rsid w:val="004F3BCD"/>
    <w:rsid w:val="004F3D12"/>
    <w:rsid w:val="0050096C"/>
    <w:rsid w:val="00507917"/>
    <w:rsid w:val="00507FE2"/>
    <w:rsid w:val="0051066B"/>
    <w:rsid w:val="00522460"/>
    <w:rsid w:val="00533CB5"/>
    <w:rsid w:val="00536063"/>
    <w:rsid w:val="0053664D"/>
    <w:rsid w:val="0054110B"/>
    <w:rsid w:val="005419B0"/>
    <w:rsid w:val="00541EA3"/>
    <w:rsid w:val="005446C4"/>
    <w:rsid w:val="00556657"/>
    <w:rsid w:val="005622B4"/>
    <w:rsid w:val="0056745E"/>
    <w:rsid w:val="00570978"/>
    <w:rsid w:val="00575416"/>
    <w:rsid w:val="00584397"/>
    <w:rsid w:val="00591812"/>
    <w:rsid w:val="00593517"/>
    <w:rsid w:val="005A77A5"/>
    <w:rsid w:val="005B6054"/>
    <w:rsid w:val="005C0B2A"/>
    <w:rsid w:val="005C11C4"/>
    <w:rsid w:val="005D2AD9"/>
    <w:rsid w:val="005D3276"/>
    <w:rsid w:val="005D456D"/>
    <w:rsid w:val="005F2B8F"/>
    <w:rsid w:val="005F5B2B"/>
    <w:rsid w:val="00602807"/>
    <w:rsid w:val="00605300"/>
    <w:rsid w:val="00621A03"/>
    <w:rsid w:val="00643506"/>
    <w:rsid w:val="00644467"/>
    <w:rsid w:val="006530F5"/>
    <w:rsid w:val="006650E1"/>
    <w:rsid w:val="00674324"/>
    <w:rsid w:val="00684783"/>
    <w:rsid w:val="0069271D"/>
    <w:rsid w:val="0069359B"/>
    <w:rsid w:val="006C5355"/>
    <w:rsid w:val="006D4137"/>
    <w:rsid w:val="006D428E"/>
    <w:rsid w:val="006E22D0"/>
    <w:rsid w:val="006F3103"/>
    <w:rsid w:val="006F4F38"/>
    <w:rsid w:val="006F7917"/>
    <w:rsid w:val="00701338"/>
    <w:rsid w:val="007014FC"/>
    <w:rsid w:val="00711BD7"/>
    <w:rsid w:val="00717661"/>
    <w:rsid w:val="00722829"/>
    <w:rsid w:val="00745091"/>
    <w:rsid w:val="00746692"/>
    <w:rsid w:val="0074701E"/>
    <w:rsid w:val="00757F6E"/>
    <w:rsid w:val="007605C6"/>
    <w:rsid w:val="00765616"/>
    <w:rsid w:val="0076570F"/>
    <w:rsid w:val="00767F05"/>
    <w:rsid w:val="0077060D"/>
    <w:rsid w:val="0077465F"/>
    <w:rsid w:val="00785C45"/>
    <w:rsid w:val="0078684F"/>
    <w:rsid w:val="00787AB3"/>
    <w:rsid w:val="00790B9E"/>
    <w:rsid w:val="00793C6C"/>
    <w:rsid w:val="007A42A3"/>
    <w:rsid w:val="007A70FC"/>
    <w:rsid w:val="007B1052"/>
    <w:rsid w:val="007B20F1"/>
    <w:rsid w:val="007B2ECF"/>
    <w:rsid w:val="007B4483"/>
    <w:rsid w:val="007C43B0"/>
    <w:rsid w:val="007E20E2"/>
    <w:rsid w:val="007E61B5"/>
    <w:rsid w:val="007F13D1"/>
    <w:rsid w:val="007F4E68"/>
    <w:rsid w:val="007F70A0"/>
    <w:rsid w:val="007F7894"/>
    <w:rsid w:val="00804BA6"/>
    <w:rsid w:val="00811677"/>
    <w:rsid w:val="00811BB8"/>
    <w:rsid w:val="00821372"/>
    <w:rsid w:val="00823AD6"/>
    <w:rsid w:val="00827739"/>
    <w:rsid w:val="00830050"/>
    <w:rsid w:val="00832B86"/>
    <w:rsid w:val="0083489E"/>
    <w:rsid w:val="00836A82"/>
    <w:rsid w:val="008408FC"/>
    <w:rsid w:val="0085186C"/>
    <w:rsid w:val="0086169F"/>
    <w:rsid w:val="00862870"/>
    <w:rsid w:val="0086349A"/>
    <w:rsid w:val="00865638"/>
    <w:rsid w:val="008738E5"/>
    <w:rsid w:val="008777C8"/>
    <w:rsid w:val="0088032D"/>
    <w:rsid w:val="008849C1"/>
    <w:rsid w:val="00884A5F"/>
    <w:rsid w:val="00895462"/>
    <w:rsid w:val="008A0EEE"/>
    <w:rsid w:val="008A17EE"/>
    <w:rsid w:val="008A47D7"/>
    <w:rsid w:val="008A4D02"/>
    <w:rsid w:val="008A69F2"/>
    <w:rsid w:val="008B31E4"/>
    <w:rsid w:val="008B3E43"/>
    <w:rsid w:val="008C05C9"/>
    <w:rsid w:val="008C06C7"/>
    <w:rsid w:val="008C0EEA"/>
    <w:rsid w:val="008C6781"/>
    <w:rsid w:val="008D2A70"/>
    <w:rsid w:val="008D35D7"/>
    <w:rsid w:val="008E33BA"/>
    <w:rsid w:val="008F0556"/>
    <w:rsid w:val="009203AE"/>
    <w:rsid w:val="009206E7"/>
    <w:rsid w:val="00924F1D"/>
    <w:rsid w:val="009311FF"/>
    <w:rsid w:val="0093222F"/>
    <w:rsid w:val="0093714C"/>
    <w:rsid w:val="009506D2"/>
    <w:rsid w:val="0097400C"/>
    <w:rsid w:val="009919FE"/>
    <w:rsid w:val="009952C3"/>
    <w:rsid w:val="009A1834"/>
    <w:rsid w:val="009A7A74"/>
    <w:rsid w:val="009A7F09"/>
    <w:rsid w:val="009B586F"/>
    <w:rsid w:val="009C3DE9"/>
    <w:rsid w:val="009F10C4"/>
    <w:rsid w:val="009F4329"/>
    <w:rsid w:val="009F7D02"/>
    <w:rsid w:val="00A05558"/>
    <w:rsid w:val="00A14EB6"/>
    <w:rsid w:val="00A165E2"/>
    <w:rsid w:val="00A206FF"/>
    <w:rsid w:val="00A22581"/>
    <w:rsid w:val="00A230E9"/>
    <w:rsid w:val="00A2486E"/>
    <w:rsid w:val="00A25F7D"/>
    <w:rsid w:val="00A3067E"/>
    <w:rsid w:val="00A4120B"/>
    <w:rsid w:val="00A46389"/>
    <w:rsid w:val="00A50006"/>
    <w:rsid w:val="00A620B6"/>
    <w:rsid w:val="00A648A1"/>
    <w:rsid w:val="00A676B2"/>
    <w:rsid w:val="00A7527D"/>
    <w:rsid w:val="00A76A5B"/>
    <w:rsid w:val="00A770D9"/>
    <w:rsid w:val="00A90BA2"/>
    <w:rsid w:val="00A96137"/>
    <w:rsid w:val="00AA05A9"/>
    <w:rsid w:val="00AA0FCE"/>
    <w:rsid w:val="00AA3B03"/>
    <w:rsid w:val="00AA6BCA"/>
    <w:rsid w:val="00AC42EE"/>
    <w:rsid w:val="00AE1264"/>
    <w:rsid w:val="00B062C8"/>
    <w:rsid w:val="00B23003"/>
    <w:rsid w:val="00B31D4D"/>
    <w:rsid w:val="00B3507F"/>
    <w:rsid w:val="00B425DD"/>
    <w:rsid w:val="00B47CBB"/>
    <w:rsid w:val="00B52A18"/>
    <w:rsid w:val="00B61806"/>
    <w:rsid w:val="00B63BB5"/>
    <w:rsid w:val="00B71921"/>
    <w:rsid w:val="00B759BE"/>
    <w:rsid w:val="00B86C24"/>
    <w:rsid w:val="00B97527"/>
    <w:rsid w:val="00BA125A"/>
    <w:rsid w:val="00BA19E8"/>
    <w:rsid w:val="00BA1BEF"/>
    <w:rsid w:val="00BA1FD1"/>
    <w:rsid w:val="00BB281F"/>
    <w:rsid w:val="00BB42C1"/>
    <w:rsid w:val="00BB6CE2"/>
    <w:rsid w:val="00BC0284"/>
    <w:rsid w:val="00BC0852"/>
    <w:rsid w:val="00BC2C9E"/>
    <w:rsid w:val="00BC3B1D"/>
    <w:rsid w:val="00BC78B3"/>
    <w:rsid w:val="00BE7345"/>
    <w:rsid w:val="00C03B4C"/>
    <w:rsid w:val="00C040B0"/>
    <w:rsid w:val="00C13D96"/>
    <w:rsid w:val="00C16447"/>
    <w:rsid w:val="00C17DEC"/>
    <w:rsid w:val="00C2114E"/>
    <w:rsid w:val="00C36609"/>
    <w:rsid w:val="00C41878"/>
    <w:rsid w:val="00C43D23"/>
    <w:rsid w:val="00C43D41"/>
    <w:rsid w:val="00C46927"/>
    <w:rsid w:val="00C508BA"/>
    <w:rsid w:val="00C53FAF"/>
    <w:rsid w:val="00C54334"/>
    <w:rsid w:val="00C54EAA"/>
    <w:rsid w:val="00C92FCD"/>
    <w:rsid w:val="00C96783"/>
    <w:rsid w:val="00CB4686"/>
    <w:rsid w:val="00CB5303"/>
    <w:rsid w:val="00CB57E6"/>
    <w:rsid w:val="00CB6124"/>
    <w:rsid w:val="00CB75E8"/>
    <w:rsid w:val="00CD49F1"/>
    <w:rsid w:val="00CE3C8A"/>
    <w:rsid w:val="00CF26FE"/>
    <w:rsid w:val="00D02C39"/>
    <w:rsid w:val="00D10FBA"/>
    <w:rsid w:val="00D22C69"/>
    <w:rsid w:val="00D337A6"/>
    <w:rsid w:val="00D360C9"/>
    <w:rsid w:val="00D3626F"/>
    <w:rsid w:val="00D36531"/>
    <w:rsid w:val="00D4435E"/>
    <w:rsid w:val="00D54559"/>
    <w:rsid w:val="00D57155"/>
    <w:rsid w:val="00D62CB0"/>
    <w:rsid w:val="00D67683"/>
    <w:rsid w:val="00D72A06"/>
    <w:rsid w:val="00D738F6"/>
    <w:rsid w:val="00D8462F"/>
    <w:rsid w:val="00D85007"/>
    <w:rsid w:val="00D90ED1"/>
    <w:rsid w:val="00DA0405"/>
    <w:rsid w:val="00DA2B7B"/>
    <w:rsid w:val="00DA74CA"/>
    <w:rsid w:val="00DB395C"/>
    <w:rsid w:val="00DC3FFA"/>
    <w:rsid w:val="00DC4EDA"/>
    <w:rsid w:val="00DC51C7"/>
    <w:rsid w:val="00DC77F4"/>
    <w:rsid w:val="00DD069A"/>
    <w:rsid w:val="00DD1809"/>
    <w:rsid w:val="00DD2123"/>
    <w:rsid w:val="00DE43C8"/>
    <w:rsid w:val="00DE6B18"/>
    <w:rsid w:val="00DE71CA"/>
    <w:rsid w:val="00DF6C04"/>
    <w:rsid w:val="00E125DE"/>
    <w:rsid w:val="00E27F76"/>
    <w:rsid w:val="00E3361D"/>
    <w:rsid w:val="00E347D0"/>
    <w:rsid w:val="00E6293A"/>
    <w:rsid w:val="00E67F40"/>
    <w:rsid w:val="00E74A5D"/>
    <w:rsid w:val="00E83751"/>
    <w:rsid w:val="00E87387"/>
    <w:rsid w:val="00E87B23"/>
    <w:rsid w:val="00E9524B"/>
    <w:rsid w:val="00EB0A81"/>
    <w:rsid w:val="00EB1B21"/>
    <w:rsid w:val="00EC359C"/>
    <w:rsid w:val="00ED1FEA"/>
    <w:rsid w:val="00EE3FE4"/>
    <w:rsid w:val="00EE5FB2"/>
    <w:rsid w:val="00EF098F"/>
    <w:rsid w:val="00EF65F7"/>
    <w:rsid w:val="00F06C22"/>
    <w:rsid w:val="00F078E1"/>
    <w:rsid w:val="00F218BB"/>
    <w:rsid w:val="00F23898"/>
    <w:rsid w:val="00F272D5"/>
    <w:rsid w:val="00F37179"/>
    <w:rsid w:val="00F41905"/>
    <w:rsid w:val="00F430E3"/>
    <w:rsid w:val="00F43EE3"/>
    <w:rsid w:val="00F62F76"/>
    <w:rsid w:val="00F70CD4"/>
    <w:rsid w:val="00F71A9A"/>
    <w:rsid w:val="00F74A91"/>
    <w:rsid w:val="00F84BA1"/>
    <w:rsid w:val="00F876C0"/>
    <w:rsid w:val="00F94D59"/>
    <w:rsid w:val="00FA69A9"/>
    <w:rsid w:val="00FA6CC3"/>
    <w:rsid w:val="00FB02B0"/>
    <w:rsid w:val="00FB25CA"/>
    <w:rsid w:val="00FB468B"/>
    <w:rsid w:val="00FB7573"/>
    <w:rsid w:val="00FC4713"/>
    <w:rsid w:val="00FD0BE9"/>
    <w:rsid w:val="00FD0E13"/>
    <w:rsid w:val="00FD5559"/>
    <w:rsid w:val="00FE029B"/>
    <w:rsid w:val="00FE3DA4"/>
    <w:rsid w:val="00FE4C2C"/>
    <w:rsid w:val="00FF056B"/>
    <w:rsid w:val="00FF15A5"/>
    <w:rsid w:val="00FF22C0"/>
    <w:rsid w:val="00FF5FD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6F5BE12"/>
  <w15:docId w15:val="{DC78D505-5042-4379-AEA1-32CACB4B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6C7"/>
    <w:rPr>
      <w:rFonts w:ascii="Arial" w:hAnsi="Arial"/>
      <w:szCs w:val="24"/>
    </w:rPr>
  </w:style>
  <w:style w:type="paragraph" w:styleId="Nadpis1">
    <w:name w:val="heading 1"/>
    <w:basedOn w:val="Normln"/>
    <w:next w:val="11aodst"/>
    <w:qFormat/>
    <w:pPr>
      <w:keepNext/>
      <w:pageBreakBefore/>
      <w:numPr>
        <w:numId w:val="4"/>
      </w:numPr>
      <w:pBdr>
        <w:top w:val="single" w:sz="4" w:space="6" w:color="FFFFFF"/>
        <w:left w:val="single" w:sz="4" w:space="0" w:color="FFFFFF"/>
        <w:bottom w:val="single" w:sz="4" w:space="4" w:color="FFFFFF"/>
        <w:right w:val="single" w:sz="4" w:space="0" w:color="FFFFFF"/>
      </w:pBdr>
      <w:shd w:val="clear" w:color="auto" w:fill="99CCFF"/>
      <w:tabs>
        <w:tab w:val="clear" w:pos="794"/>
        <w:tab w:val="num" w:pos="360"/>
        <w:tab w:val="center" w:pos="4820"/>
        <w:tab w:val="right" w:pos="9639"/>
      </w:tabs>
      <w:spacing w:after="120"/>
      <w:ind w:left="340" w:hanging="34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11aodst"/>
    <w:qFormat/>
    <w:pPr>
      <w:keepNext/>
      <w:numPr>
        <w:ilvl w:val="1"/>
        <w:numId w:val="4"/>
      </w:numPr>
      <w:tabs>
        <w:tab w:val="clear" w:pos="964"/>
        <w:tab w:val="num" w:pos="510"/>
        <w:tab w:val="center" w:pos="4820"/>
        <w:tab w:val="right" w:pos="9639"/>
      </w:tabs>
      <w:spacing w:before="240" w:after="120"/>
      <w:ind w:left="510" w:hanging="510"/>
      <w:outlineLvl w:val="1"/>
    </w:pPr>
    <w:rPr>
      <w:rFonts w:cs="Arial"/>
      <w:b/>
      <w:bCs/>
      <w:iCs/>
      <w:caps/>
      <w:sz w:val="22"/>
      <w:szCs w:val="22"/>
    </w:rPr>
  </w:style>
  <w:style w:type="paragraph" w:styleId="Nadpis3">
    <w:name w:val="heading 3"/>
    <w:basedOn w:val="Nadpis2"/>
    <w:next w:val="11aodst"/>
    <w:qFormat/>
    <w:pPr>
      <w:numPr>
        <w:ilvl w:val="2"/>
      </w:numPr>
      <w:tabs>
        <w:tab w:val="clear" w:pos="1134"/>
        <w:tab w:val="num" w:pos="680"/>
      </w:tabs>
      <w:spacing w:before="120"/>
      <w:ind w:left="680" w:hanging="680"/>
      <w:outlineLvl w:val="2"/>
    </w:pPr>
    <w:rPr>
      <w:bCs w:val="0"/>
      <w:caps w:val="0"/>
      <w:szCs w:val="26"/>
    </w:rPr>
  </w:style>
  <w:style w:type="paragraph" w:styleId="Nadpis4">
    <w:name w:val="heading 4"/>
    <w:basedOn w:val="Nadpis3"/>
    <w:next w:val="11aodst"/>
    <w:qFormat/>
    <w:pPr>
      <w:numPr>
        <w:ilvl w:val="3"/>
      </w:numPr>
      <w:tabs>
        <w:tab w:val="clear" w:pos="1304"/>
        <w:tab w:val="num" w:pos="851"/>
      </w:tabs>
      <w:ind w:left="851" w:hanging="851"/>
      <w:outlineLvl w:val="3"/>
    </w:pPr>
    <w:rPr>
      <w:bCs/>
      <w:sz w:val="20"/>
      <w:szCs w:val="28"/>
    </w:rPr>
  </w:style>
  <w:style w:type="paragraph" w:styleId="Nadpis5">
    <w:name w:val="heading 5"/>
    <w:basedOn w:val="Normln"/>
    <w:next w:val="11aodst"/>
    <w:qFormat/>
    <w:pPr>
      <w:numPr>
        <w:ilvl w:val="4"/>
        <w:numId w:val="4"/>
      </w:numPr>
      <w:tabs>
        <w:tab w:val="clear" w:pos="1474"/>
        <w:tab w:val="num" w:pos="1021"/>
        <w:tab w:val="center" w:pos="4820"/>
        <w:tab w:val="right" w:pos="9639"/>
      </w:tabs>
      <w:spacing w:before="120" w:after="120"/>
      <w:ind w:left="1021" w:hanging="1021"/>
      <w:outlineLvl w:val="4"/>
    </w:pPr>
    <w:rPr>
      <w:bCs/>
      <w:iCs/>
      <w:szCs w:val="26"/>
    </w:rPr>
  </w:style>
  <w:style w:type="paragraph" w:styleId="Nadpis6">
    <w:name w:val="heading 6"/>
    <w:basedOn w:val="Normln"/>
    <w:qFormat/>
    <w:pPr>
      <w:numPr>
        <w:ilvl w:val="5"/>
        <w:numId w:val="4"/>
      </w:numPr>
      <w:tabs>
        <w:tab w:val="clear" w:pos="357"/>
        <w:tab w:val="num" w:pos="360"/>
        <w:tab w:val="center" w:pos="4820"/>
        <w:tab w:val="right" w:pos="9639"/>
      </w:tabs>
      <w:spacing w:before="120"/>
      <w:ind w:left="284" w:hanging="284"/>
      <w:outlineLvl w:val="5"/>
    </w:pPr>
    <w:rPr>
      <w:b/>
      <w:bCs/>
      <w:szCs w:val="22"/>
    </w:rPr>
  </w:style>
  <w:style w:type="paragraph" w:styleId="Nadpis7">
    <w:name w:val="heading 7"/>
    <w:basedOn w:val="Normln"/>
    <w:qFormat/>
    <w:pPr>
      <w:numPr>
        <w:ilvl w:val="6"/>
        <w:numId w:val="4"/>
      </w:numPr>
      <w:tabs>
        <w:tab w:val="clear" w:pos="641"/>
        <w:tab w:val="num" w:pos="644"/>
        <w:tab w:val="center" w:pos="4820"/>
        <w:tab w:val="right" w:pos="9639"/>
      </w:tabs>
      <w:spacing w:before="40"/>
      <w:ind w:left="567" w:hanging="283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4"/>
      </w:numPr>
      <w:tabs>
        <w:tab w:val="clear" w:pos="851"/>
        <w:tab w:val="num" w:pos="927"/>
        <w:tab w:val="center" w:pos="4820"/>
        <w:tab w:val="right" w:pos="9639"/>
      </w:tabs>
      <w:ind w:left="737" w:hanging="170"/>
      <w:outlineLvl w:val="7"/>
    </w:pPr>
    <w:rPr>
      <w:iCs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4"/>
      </w:numPr>
      <w:tabs>
        <w:tab w:val="clear" w:pos="357"/>
        <w:tab w:val="num" w:pos="360"/>
        <w:tab w:val="center" w:pos="4820"/>
        <w:tab w:val="right" w:pos="9639"/>
      </w:tabs>
      <w:spacing w:before="240" w:after="120"/>
      <w:ind w:left="284" w:hanging="284"/>
      <w:outlineLvl w:val="8"/>
    </w:pPr>
    <w:rPr>
      <w:rFonts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aodst">
    <w:name w:val="11a_odst"/>
    <w:basedOn w:val="10aodst"/>
    <w:pPr>
      <w:spacing w:before="60"/>
      <w:ind w:firstLine="357"/>
    </w:pPr>
  </w:style>
  <w:style w:type="paragraph" w:customStyle="1" w:styleId="10aodst">
    <w:name w:val="10a_odst"/>
    <w:basedOn w:val="Normln"/>
    <w:next w:val="Normln"/>
    <w:pPr>
      <w:jc w:val="both"/>
    </w:pPr>
    <w:rPr>
      <w:kern w:val="32"/>
      <w:szCs w:val="20"/>
    </w:rPr>
  </w:style>
  <w:style w:type="paragraph" w:customStyle="1" w:styleId="17apozn">
    <w:name w:val="17a_pozn"/>
    <w:basedOn w:val="10aodst"/>
    <w:pPr>
      <w:pBdr>
        <w:top w:val="dashSmallGap" w:sz="4" w:space="3" w:color="C0C0C0"/>
        <w:bottom w:val="single" w:sz="6" w:space="2" w:color="C0C0C0"/>
      </w:pBdr>
      <w:spacing w:before="60" w:after="40"/>
    </w:pPr>
    <w:rPr>
      <w:rFonts w:cs="Arial"/>
      <w:i/>
      <w:iCs/>
      <w:color w:val="000080"/>
      <w:kern w:val="0"/>
      <w:sz w:val="16"/>
    </w:rPr>
  </w:style>
  <w:style w:type="paragraph" w:customStyle="1" w:styleId="19anodst">
    <w:name w:val="19an_odst"/>
    <w:basedOn w:val="10aodst"/>
    <w:pPr>
      <w:tabs>
        <w:tab w:val="left" w:pos="357"/>
      </w:tabs>
      <w:spacing w:line="200" w:lineRule="exact"/>
    </w:pPr>
    <w:rPr>
      <w:rFonts w:ascii="Arial Narrow" w:hAnsi="Arial Narrow"/>
      <w:kern w:val="0"/>
      <w:sz w:val="18"/>
      <w:szCs w:val="18"/>
    </w:rPr>
  </w:style>
  <w:style w:type="paragraph" w:customStyle="1" w:styleId="20a1">
    <w:name w:val="20a_ 1."/>
    <w:basedOn w:val="10aodst"/>
    <w:pPr>
      <w:numPr>
        <w:numId w:val="1"/>
      </w:numPr>
      <w:tabs>
        <w:tab w:val="left" w:pos="641"/>
        <w:tab w:val="left" w:pos="851"/>
      </w:tabs>
      <w:spacing w:before="40"/>
    </w:pPr>
  </w:style>
  <w:style w:type="paragraph" w:customStyle="1" w:styleId="21a1">
    <w:name w:val="21a_ 1)"/>
    <w:basedOn w:val="20a1"/>
    <w:pPr>
      <w:numPr>
        <w:numId w:val="5"/>
      </w:numPr>
      <w:tabs>
        <w:tab w:val="clear" w:pos="641"/>
        <w:tab w:val="clear" w:pos="851"/>
      </w:tabs>
    </w:pPr>
  </w:style>
  <w:style w:type="paragraph" w:customStyle="1" w:styleId="29an11">
    <w:name w:val="29an_ 1.1..."/>
    <w:basedOn w:val="20a1"/>
    <w:pPr>
      <w:numPr>
        <w:numId w:val="11"/>
      </w:numPr>
      <w:tabs>
        <w:tab w:val="clear" w:pos="851"/>
        <w:tab w:val="left" w:pos="340"/>
      </w:tabs>
      <w:spacing w:before="0"/>
    </w:pPr>
    <w:rPr>
      <w:rFonts w:ascii="Arial Narrow" w:hAnsi="Arial Narrow"/>
      <w:kern w:val="0"/>
    </w:rPr>
  </w:style>
  <w:style w:type="paragraph" w:customStyle="1" w:styleId="30aa">
    <w:name w:val="30a_ a)"/>
    <w:basedOn w:val="Normln"/>
    <w:pPr>
      <w:numPr>
        <w:numId w:val="6"/>
      </w:numPr>
    </w:pPr>
    <w:rPr>
      <w:szCs w:val="20"/>
    </w:rPr>
  </w:style>
  <w:style w:type="paragraph" w:customStyle="1" w:styleId="39ana">
    <w:name w:val="39an_ a)"/>
    <w:basedOn w:val="Normln"/>
    <w:pPr>
      <w:numPr>
        <w:numId w:val="12"/>
      </w:numPr>
      <w:jc w:val="both"/>
    </w:pPr>
    <w:rPr>
      <w:rFonts w:ascii="Arial Narrow" w:hAnsi="Arial Narrow"/>
      <w:sz w:val="18"/>
      <w:szCs w:val="20"/>
    </w:rPr>
  </w:style>
  <w:style w:type="paragraph" w:customStyle="1" w:styleId="38aa">
    <w:name w:val="38a_a)"/>
    <w:basedOn w:val="Normln"/>
    <w:pPr>
      <w:numPr>
        <w:numId w:val="2"/>
      </w:numPr>
      <w:tabs>
        <w:tab w:val="left" w:pos="284"/>
      </w:tabs>
      <w:spacing w:before="20"/>
      <w:ind w:left="0" w:firstLine="0"/>
    </w:pPr>
  </w:style>
  <w:style w:type="paragraph" w:customStyle="1" w:styleId="40aodr">
    <w:name w:val="40a_odr"/>
    <w:basedOn w:val="10aodst"/>
    <w:pPr>
      <w:numPr>
        <w:numId w:val="7"/>
      </w:numPr>
      <w:spacing w:before="20"/>
    </w:pPr>
    <w:rPr>
      <w:kern w:val="0"/>
    </w:rPr>
  </w:style>
  <w:style w:type="paragraph" w:customStyle="1" w:styleId="41aodr">
    <w:name w:val="41a_odr"/>
    <w:basedOn w:val="40aodr"/>
    <w:pPr>
      <w:numPr>
        <w:numId w:val="13"/>
      </w:numPr>
    </w:pPr>
    <w:rPr>
      <w:position w:val="-2"/>
    </w:rPr>
  </w:style>
  <w:style w:type="paragraph" w:customStyle="1" w:styleId="42aodr">
    <w:name w:val="42a_odr"/>
    <w:basedOn w:val="40aodr"/>
    <w:pPr>
      <w:tabs>
        <w:tab w:val="clear" w:pos="360"/>
        <w:tab w:val="left" w:pos="357"/>
        <w:tab w:val="left" w:pos="567"/>
        <w:tab w:val="right" w:pos="9639"/>
      </w:tabs>
    </w:pPr>
  </w:style>
  <w:style w:type="paragraph" w:customStyle="1" w:styleId="61aNadpis1">
    <w:name w:val="61a_Nadpis_1"/>
    <w:basedOn w:val="Normln"/>
    <w:next w:val="Normln"/>
    <w:pPr>
      <w:tabs>
        <w:tab w:val="num" w:pos="397"/>
      </w:tabs>
      <w:spacing w:before="240" w:after="120"/>
      <w:ind w:left="397" w:hanging="397"/>
    </w:pPr>
    <w:rPr>
      <w:b/>
      <w:caps/>
      <w:sz w:val="22"/>
      <w:szCs w:val="22"/>
    </w:rPr>
  </w:style>
  <w:style w:type="paragraph" w:customStyle="1" w:styleId="62aNadpis2">
    <w:name w:val="62a_Nadpis_2"/>
    <w:basedOn w:val="61aNadpis1"/>
    <w:pPr>
      <w:numPr>
        <w:ilvl w:val="1"/>
      </w:numPr>
      <w:tabs>
        <w:tab w:val="num" w:pos="397"/>
      </w:tabs>
      <w:spacing w:before="120" w:after="0"/>
      <w:ind w:left="397" w:hanging="397"/>
    </w:pPr>
    <w:rPr>
      <w:sz w:val="20"/>
      <w:szCs w:val="20"/>
    </w:rPr>
  </w:style>
  <w:style w:type="paragraph" w:customStyle="1" w:styleId="63aNadpis3">
    <w:name w:val="63a_Nadpis_3"/>
    <w:basedOn w:val="61aNadpis1"/>
    <w:pPr>
      <w:numPr>
        <w:ilvl w:val="2"/>
      </w:numPr>
      <w:tabs>
        <w:tab w:val="num" w:pos="397"/>
      </w:tabs>
      <w:spacing w:before="120" w:after="0"/>
      <w:ind w:left="397" w:hanging="397"/>
    </w:pPr>
    <w:rPr>
      <w:b w:val="0"/>
      <w:caps w:val="0"/>
      <w:sz w:val="18"/>
      <w:szCs w:val="18"/>
    </w:rPr>
  </w:style>
  <w:style w:type="paragraph" w:customStyle="1" w:styleId="64aNadpis4">
    <w:name w:val="64a_Nadpis_4"/>
    <w:basedOn w:val="61aNadpis1"/>
    <w:next w:val="Normln"/>
    <w:pPr>
      <w:numPr>
        <w:ilvl w:val="3"/>
      </w:numPr>
      <w:tabs>
        <w:tab w:val="num" w:pos="397"/>
        <w:tab w:val="left" w:pos="794"/>
      </w:tabs>
      <w:spacing w:before="120" w:after="0"/>
      <w:ind w:left="397" w:hanging="397"/>
    </w:pPr>
    <w:rPr>
      <w:b w:val="0"/>
      <w:caps w:val="0"/>
      <w:sz w:val="18"/>
      <w:szCs w:val="18"/>
    </w:rPr>
  </w:style>
  <w:style w:type="paragraph" w:customStyle="1" w:styleId="65aNadpis5">
    <w:name w:val="65a_Nadpis_5"/>
    <w:basedOn w:val="61aNadpis1"/>
    <w:pPr>
      <w:numPr>
        <w:ilvl w:val="4"/>
      </w:numPr>
      <w:tabs>
        <w:tab w:val="num" w:pos="397"/>
        <w:tab w:val="left" w:pos="964"/>
      </w:tabs>
      <w:spacing w:before="120" w:after="0"/>
      <w:ind w:left="397" w:hanging="397"/>
    </w:pPr>
    <w:rPr>
      <w:caps w:val="0"/>
      <w:sz w:val="18"/>
      <w:szCs w:val="18"/>
    </w:rPr>
  </w:style>
  <w:style w:type="paragraph" w:customStyle="1" w:styleId="66aNadpis6">
    <w:name w:val="66a_Nadpis_6"/>
    <w:basedOn w:val="61aNadpis1"/>
    <w:pPr>
      <w:numPr>
        <w:ilvl w:val="5"/>
      </w:numPr>
      <w:tabs>
        <w:tab w:val="num" w:pos="397"/>
      </w:tabs>
      <w:spacing w:before="60" w:after="0"/>
      <w:ind w:left="397" w:hanging="397"/>
    </w:pPr>
    <w:rPr>
      <w:b w:val="0"/>
      <w:caps w:val="0"/>
      <w:sz w:val="18"/>
      <w:szCs w:val="18"/>
    </w:rPr>
  </w:style>
  <w:style w:type="paragraph" w:customStyle="1" w:styleId="67aNadpis7">
    <w:name w:val="67a_Nadpis_7"/>
    <w:basedOn w:val="66aNadpis6"/>
    <w:pPr>
      <w:numPr>
        <w:ilvl w:val="6"/>
      </w:numPr>
      <w:tabs>
        <w:tab w:val="num" w:pos="397"/>
      </w:tabs>
      <w:ind w:left="397" w:hanging="397"/>
    </w:pPr>
  </w:style>
  <w:style w:type="paragraph" w:customStyle="1" w:styleId="68aNadpis8">
    <w:name w:val="68a_Nadpis_8"/>
    <w:basedOn w:val="Normln"/>
    <w:pPr>
      <w:tabs>
        <w:tab w:val="num" w:pos="851"/>
      </w:tabs>
      <w:spacing w:before="20"/>
      <w:ind w:left="851" w:hanging="210"/>
    </w:pPr>
  </w:style>
  <w:style w:type="paragraph" w:customStyle="1" w:styleId="69aNadpis9">
    <w:name w:val="69a_Nadpis_9"/>
    <w:basedOn w:val="Normln"/>
    <w:pPr>
      <w:numPr>
        <w:ilvl w:val="8"/>
        <w:numId w:val="3"/>
      </w:numPr>
      <w:spacing w:before="20"/>
    </w:pPr>
  </w:style>
  <w:style w:type="paragraph" w:styleId="Obsah1">
    <w:name w:val="toc 1"/>
    <w:basedOn w:val="Normln"/>
    <w:next w:val="Normln"/>
    <w:autoRedefine/>
    <w:semiHidden/>
    <w:pPr>
      <w:tabs>
        <w:tab w:val="left" w:pos="851"/>
        <w:tab w:val="right" w:leader="dot" w:pos="9639"/>
      </w:tabs>
      <w:spacing w:before="120"/>
      <w:jc w:val="both"/>
    </w:pPr>
    <w:rPr>
      <w:b/>
      <w:caps/>
      <w:noProof/>
      <w:sz w:val="18"/>
      <w:szCs w:val="18"/>
    </w:rPr>
  </w:style>
  <w:style w:type="paragraph" w:styleId="Obsah2">
    <w:name w:val="toc 2"/>
    <w:basedOn w:val="Obsah1"/>
    <w:next w:val="Normln"/>
    <w:autoRedefine/>
    <w:semiHidden/>
    <w:pPr>
      <w:spacing w:before="40"/>
    </w:pPr>
    <w:rPr>
      <w:caps w:val="0"/>
    </w:rPr>
  </w:style>
  <w:style w:type="paragraph" w:styleId="Obsah3">
    <w:name w:val="toc 3"/>
    <w:basedOn w:val="Obsah1"/>
    <w:next w:val="Normln"/>
    <w:autoRedefine/>
    <w:semiHidden/>
    <w:pPr>
      <w:spacing w:before="0"/>
    </w:pPr>
    <w:rPr>
      <w:b w:val="0"/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 Narrow" w:hAnsi="Arial Narrow"/>
      <w:b/>
      <w:sz w:val="18"/>
    </w:rPr>
  </w:style>
  <w:style w:type="paragraph" w:styleId="Zpat">
    <w:name w:val="footer"/>
    <w:basedOn w:val="Normln"/>
    <w:pPr>
      <w:tabs>
        <w:tab w:val="center" w:pos="4536"/>
        <w:tab w:val="right" w:pos="9639"/>
      </w:tabs>
    </w:pPr>
    <w:rPr>
      <w:rFonts w:ascii="Arial Narrow" w:hAnsi="Arial Narrow"/>
      <w:b/>
      <w:sz w:val="18"/>
    </w:rPr>
  </w:style>
  <w:style w:type="character" w:styleId="slostrnky">
    <w:name w:val="page number"/>
    <w:basedOn w:val="Standardnpsmoodstavce"/>
  </w:style>
  <w:style w:type="paragraph" w:customStyle="1" w:styleId="47aodr">
    <w:name w:val="47a_odr"/>
    <w:basedOn w:val="Normln"/>
    <w:pPr>
      <w:numPr>
        <w:numId w:val="8"/>
      </w:numPr>
    </w:pPr>
  </w:style>
  <w:style w:type="paragraph" w:customStyle="1" w:styleId="48aodr">
    <w:name w:val="48a_odr"/>
    <w:basedOn w:val="Normln"/>
    <w:pPr>
      <w:numPr>
        <w:numId w:val="9"/>
      </w:numPr>
      <w:jc w:val="both"/>
    </w:pPr>
    <w:rPr>
      <w:snapToGrid w:val="0"/>
      <w:sz w:val="18"/>
      <w:szCs w:val="18"/>
    </w:rPr>
  </w:style>
  <w:style w:type="paragraph" w:customStyle="1" w:styleId="49anodr">
    <w:name w:val="49an_odr"/>
    <w:basedOn w:val="10aodst"/>
    <w:pPr>
      <w:numPr>
        <w:numId w:val="22"/>
      </w:numPr>
      <w:tabs>
        <w:tab w:val="left" w:pos="454"/>
      </w:tabs>
      <w:spacing w:line="180" w:lineRule="exact"/>
    </w:pPr>
    <w:rPr>
      <w:rFonts w:ascii="Arial Narrow" w:hAnsi="Arial Narrow"/>
      <w:kern w:val="0"/>
      <w:sz w:val="18"/>
    </w:rPr>
  </w:style>
  <w:style w:type="paragraph" w:customStyle="1" w:styleId="18a9odst">
    <w:name w:val="18a9_odst"/>
    <w:basedOn w:val="Normln"/>
    <w:rPr>
      <w:sz w:val="18"/>
      <w:szCs w:val="1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cs="Arial"/>
      <w:b/>
      <w:bCs/>
      <w:i/>
      <w:iCs/>
      <w:sz w:val="16"/>
      <w:szCs w:val="16"/>
    </w:rPr>
  </w:style>
  <w:style w:type="paragraph" w:customStyle="1" w:styleId="font6">
    <w:name w:val="font6"/>
    <w:basedOn w:val="Normln"/>
    <w:pPr>
      <w:spacing w:before="100" w:beforeAutospacing="1" w:after="100" w:afterAutospacing="1"/>
    </w:pPr>
    <w:rPr>
      <w:rFonts w:cs="Arial"/>
      <w:i/>
      <w:iCs/>
      <w:sz w:val="16"/>
      <w:szCs w:val="16"/>
    </w:rPr>
  </w:style>
  <w:style w:type="paragraph" w:customStyle="1" w:styleId="xl24">
    <w:name w:val="xl24"/>
    <w:basedOn w:val="Normln"/>
    <w:pPr>
      <w:spacing w:before="100" w:beforeAutospacing="1" w:after="100" w:afterAutospacing="1"/>
      <w:jc w:val="center"/>
    </w:pPr>
    <w:rPr>
      <w:rFonts w:cs="Arial"/>
      <w:b/>
      <w:bCs/>
      <w:sz w:val="16"/>
      <w:szCs w:val="16"/>
      <w:u w:val="single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26">
    <w:name w:val="xl26"/>
    <w:basedOn w:val="Normln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27">
    <w:name w:val="xl27"/>
    <w:basedOn w:val="Normln"/>
    <w:pP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28">
    <w:name w:val="xl28"/>
    <w:basedOn w:val="Normln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30">
    <w:name w:val="xl30"/>
    <w:basedOn w:val="Normln"/>
    <w:pPr>
      <w:shd w:val="clear" w:color="auto" w:fill="C0C0C0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31">
    <w:name w:val="xl31"/>
    <w:basedOn w:val="Normln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32">
    <w:name w:val="xl32"/>
    <w:basedOn w:val="Normln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33">
    <w:name w:val="xl33"/>
    <w:basedOn w:val="Normln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34">
    <w:name w:val="xl34"/>
    <w:basedOn w:val="Normln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35">
    <w:name w:val="xl35"/>
    <w:basedOn w:val="Normln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36">
    <w:name w:val="xl36"/>
    <w:basedOn w:val="Normln"/>
    <w:pPr>
      <w:spacing w:before="100" w:beforeAutospacing="1" w:after="100" w:afterAutospacing="1"/>
    </w:pPr>
    <w:rPr>
      <w:rFonts w:cs="Arial"/>
      <w:i/>
      <w:iCs/>
      <w:sz w:val="16"/>
      <w:szCs w:val="16"/>
    </w:rPr>
  </w:style>
  <w:style w:type="paragraph" w:customStyle="1" w:styleId="xl37">
    <w:name w:val="xl37"/>
    <w:basedOn w:val="Normln"/>
    <w:pPr>
      <w:shd w:val="clear" w:color="auto" w:fill="C0C0C0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38">
    <w:name w:val="xl38"/>
    <w:basedOn w:val="Normln"/>
    <w:pPr>
      <w:shd w:val="clear" w:color="auto" w:fill="969696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39">
    <w:name w:val="xl39"/>
    <w:basedOn w:val="Normln"/>
    <w:pPr>
      <w:shd w:val="clear" w:color="auto" w:fill="969696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40">
    <w:name w:val="xl40"/>
    <w:basedOn w:val="Normln"/>
    <w:pPr>
      <w:shd w:val="clear" w:color="auto" w:fill="969696"/>
      <w:spacing w:before="100" w:beforeAutospacing="1" w:after="100" w:afterAutospacing="1"/>
    </w:pPr>
    <w:rPr>
      <w:rFonts w:cs="Arial"/>
      <w:b/>
      <w:bCs/>
      <w:i/>
      <w:iCs/>
      <w:sz w:val="16"/>
      <w:szCs w:val="16"/>
    </w:rPr>
  </w:style>
  <w:style w:type="paragraph" w:customStyle="1" w:styleId="xl41">
    <w:name w:val="xl41"/>
    <w:basedOn w:val="Normln"/>
    <w:pPr>
      <w:shd w:val="clear" w:color="auto" w:fill="969696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42">
    <w:name w:val="xl42"/>
    <w:basedOn w:val="Normln"/>
    <w:pPr>
      <w:shd w:val="clear" w:color="auto" w:fill="969696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43">
    <w:name w:val="xl43"/>
    <w:basedOn w:val="Normln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44">
    <w:name w:val="xl44"/>
    <w:basedOn w:val="Normln"/>
    <w:pPr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45">
    <w:name w:val="xl45"/>
    <w:basedOn w:val="Normln"/>
    <w:pPr>
      <w:spacing w:before="100" w:beforeAutospacing="1" w:after="100" w:afterAutospacing="1"/>
    </w:pPr>
    <w:rPr>
      <w:rFonts w:ascii="Wingdings" w:hAnsi="Wingdings"/>
      <w:sz w:val="24"/>
    </w:rPr>
  </w:style>
  <w:style w:type="paragraph" w:customStyle="1" w:styleId="xl46">
    <w:name w:val="xl46"/>
    <w:basedOn w:val="Normln"/>
    <w:pPr>
      <w:spacing w:before="100" w:beforeAutospacing="1" w:after="100" w:afterAutospacing="1"/>
      <w:jc w:val="center"/>
    </w:pPr>
    <w:rPr>
      <w:rFonts w:ascii="Wingdings" w:hAnsi="Wingdings"/>
      <w:sz w:val="24"/>
    </w:rPr>
  </w:style>
  <w:style w:type="paragraph" w:customStyle="1" w:styleId="xl47">
    <w:name w:val="xl47"/>
    <w:basedOn w:val="Normln"/>
    <w:pPr>
      <w:shd w:val="clear" w:color="auto" w:fill="C0C0C0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48">
    <w:name w:val="xl48"/>
    <w:basedOn w:val="Normln"/>
    <w:pPr>
      <w:shd w:val="clear" w:color="auto" w:fill="99CCFF"/>
      <w:spacing w:before="100" w:beforeAutospacing="1" w:after="100" w:afterAutospacing="1"/>
      <w:jc w:val="center"/>
    </w:pPr>
    <w:rPr>
      <w:rFonts w:cs="Arial"/>
      <w:b/>
      <w:bCs/>
      <w:szCs w:val="20"/>
    </w:rPr>
  </w:style>
  <w:style w:type="paragraph" w:customStyle="1" w:styleId="xl49">
    <w:name w:val="xl49"/>
    <w:basedOn w:val="Normln"/>
    <w:pPr>
      <w:shd w:val="clear" w:color="auto" w:fill="99CCFF"/>
      <w:spacing w:before="100" w:beforeAutospacing="1" w:after="100" w:afterAutospacing="1"/>
    </w:pPr>
    <w:rPr>
      <w:rFonts w:cs="Arial"/>
      <w:szCs w:val="20"/>
    </w:rPr>
  </w:style>
  <w:style w:type="paragraph" w:customStyle="1" w:styleId="xl50">
    <w:name w:val="xl50"/>
    <w:basedOn w:val="Normln"/>
    <w:pPr>
      <w:shd w:val="clear" w:color="auto" w:fill="99CCFF"/>
      <w:spacing w:before="100" w:beforeAutospacing="1" w:after="100" w:afterAutospacing="1"/>
    </w:pPr>
    <w:rPr>
      <w:rFonts w:cs="Arial"/>
      <w:b/>
      <w:bCs/>
      <w:szCs w:val="20"/>
    </w:rPr>
  </w:style>
  <w:style w:type="paragraph" w:styleId="Textpoznpodarou">
    <w:name w:val="footnote text"/>
    <w:basedOn w:val="Normln"/>
    <w:semiHidden/>
    <w:rPr>
      <w:i/>
      <w:sz w:val="16"/>
      <w:szCs w:val="16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bC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C6C"/>
    <w:rPr>
      <w:rFonts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3C6C"/>
    <w:rPr>
      <w:rFonts w:ascii="Arial" w:hAnsi="Arial" w:cs="Arial"/>
      <w:sz w:val="16"/>
      <w:szCs w:val="16"/>
    </w:rPr>
  </w:style>
  <w:style w:type="character" w:styleId="Odkaznakoment">
    <w:name w:val="annotation reference"/>
    <w:uiPriority w:val="99"/>
    <w:semiHidden/>
    <w:unhideWhenUsed/>
    <w:rsid w:val="00793C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C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93C6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C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3C6C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011CB9"/>
    <w:pPr>
      <w:widowControl w:val="0"/>
      <w:autoSpaceDE w:val="0"/>
      <w:autoSpaceDN w:val="0"/>
      <w:adjustRightInd w:val="0"/>
    </w:pPr>
    <w:rPr>
      <w:rFonts w:ascii="Myriad Pro" w:hAnsi="Myriad Pro" w:cs="Myriad Pro"/>
      <w:szCs w:val="20"/>
    </w:rPr>
  </w:style>
  <w:style w:type="character" w:customStyle="1" w:styleId="ZkladntextChar">
    <w:name w:val="Základní text Char"/>
    <w:link w:val="Zkladntext"/>
    <w:uiPriority w:val="99"/>
    <w:rsid w:val="00011CB9"/>
    <w:rPr>
      <w:rFonts w:ascii="Myriad Pro" w:eastAsia="Times New Roman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t\Data%20aplikac&#237;\Microsoft\&#352;ablony\TW_Basic_A1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06AFFD5BE69E4FB06C96B61DF88E3B" ma:contentTypeVersion="0" ma:contentTypeDescription="Vytvořit nový dokument" ma:contentTypeScope="" ma:versionID="3a7394597175d5e4f9657371e6dd70c2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48B32-9E5B-446C-904B-6D590C724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B1F63-FC5C-44A8-B1A5-5D68F592A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FEDE6-D954-404F-B25B-26359A162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67A03C-C39D-4471-8A37-7FBEBECBEEC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TW_Basic_A10.dot</Template>
  <TotalTime>16</TotalTime>
  <Pages>2</Pages>
  <Words>636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NKR_formulář_2021</vt:lpstr>
    </vt:vector>
  </TitlesOfParts>
  <Company>ICZ</Company>
  <LinksUpToDate>false</LinksUpToDate>
  <CharactersWithSpaces>4092</CharactersWithSpaces>
  <SharedDoc>false</SharedDoc>
  <HLinks>
    <vt:vector size="6" baseType="variant">
      <vt:variant>
        <vt:i4>5898310</vt:i4>
      </vt:variant>
      <vt:variant>
        <vt:i4>0</vt:i4>
      </vt:variant>
      <vt:variant>
        <vt:i4>0</vt:i4>
      </vt:variant>
      <vt:variant>
        <vt:i4>5</vt:i4>
      </vt:variant>
      <vt:variant>
        <vt:lpwstr>https://ereg.ksrzis.cz/jtp/cms/Stranky/documents.aspx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NKR_formulář_2021</dc:title>
  <dc:subject>Formulář pro ruční vyplňování</dc:subject>
  <dc:creator>Svetlana.Drabkova@uzis.cz</dc:creator>
  <cp:lastModifiedBy>Drábková Svetlana Ing. Mgr.</cp:lastModifiedBy>
  <cp:revision>3</cp:revision>
  <cp:lastPrinted>2024-11-18T11:24:00Z</cp:lastPrinted>
  <dcterms:created xsi:type="dcterms:W3CDTF">2025-09-01T18:13:00Z</dcterms:created>
  <dcterms:modified xsi:type="dcterms:W3CDTF">2025-09-01T18:25:00Z</dcterms:modified>
</cp:coreProperties>
</file>